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080" w:rsidRPr="0089740B" w:rsidRDefault="00DB3080">
      <w:pPr>
        <w:rPr>
          <w:rFonts w:ascii="DIN Offc Pro" w:hAnsi="DIN Offc Pro" w:cs="DIN Offc Pro"/>
        </w:rPr>
      </w:pPr>
      <w:bookmarkStart w:id="0" w:name="_MacBuGuideStaticData_12780V"/>
      <w:bookmarkStart w:id="1" w:name="_MacBuGuideStaticData_13507H"/>
      <w:bookmarkStart w:id="2" w:name="_MacBuGuideStaticData_22976V"/>
      <w:bookmarkStart w:id="3" w:name="_MacBuGuideStaticData_20528V"/>
      <w:bookmarkStart w:id="4" w:name="_MacBuGuideStaticData_18000V"/>
      <w:bookmarkStart w:id="5" w:name="_MacBuGuideStaticData_15984H"/>
      <w:bookmarkStart w:id="6" w:name="_MacBuGuideStaticData_15440H"/>
      <w:bookmarkStart w:id="7" w:name="_MacBuGuideStaticData_867V"/>
    </w:p>
    <w:p w:rsidR="00DB3080" w:rsidRPr="00B80D5C" w:rsidRDefault="00B80D5C">
      <w:pPr>
        <w:rPr>
          <w:rFonts w:ascii="DIN Offc Pro" w:hAnsi="DIN Offc Pro" w:cs="DIN Offc Pro"/>
          <w:lang w:val="ru-RU"/>
        </w:rPr>
      </w:pPr>
      <w:bookmarkStart w:id="8" w:name="_MacBuGuideStaticData_5060V"/>
      <w:bookmarkStart w:id="9" w:name="_MacBuGuideStaticData_12700V"/>
      <w:bookmarkStart w:id="10" w:name="_MacBuGuideStaticData_19027V"/>
      <w:bookmarkStart w:id="11" w:name="_MacBuGuideStaticData_1987H"/>
      <w:bookmarkStart w:id="12" w:name="_MacBuGuideStaticData_16973V"/>
      <w:bookmarkStart w:id="13" w:name="_MacBuGuideStaticData_16160V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cs="Arial"/>
          <w:lang w:val="ru-RU"/>
        </w:rPr>
        <w:t xml:space="preserve">Зарегистрироваться самостоятельно на сайте </w:t>
      </w:r>
      <w:hyperlink r:id="rId7" w:history="1">
        <w:r w:rsidRPr="00AB35A3">
          <w:rPr>
            <w:rStyle w:val="Hyperlink"/>
            <w:rFonts w:cs="Arial"/>
            <w:color w:val="C00000"/>
            <w:lang w:val="ru-RU"/>
          </w:rPr>
          <w:t>https://austriaural.b2match.io</w:t>
        </w:r>
      </w:hyperlink>
      <w:r w:rsidR="00BD0332" w:rsidRPr="0089740B">
        <w:rPr>
          <w:rFonts w:ascii="DIN Offc Pro" w:hAnsi="DIN Offc Pro" w:cs="DIN Offc Pro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4384" behindDoc="1" locked="1" layoutInCell="1" allowOverlap="1" wp14:anchorId="79DBD036" wp14:editId="00CFA1C1">
                <wp:simplePos x="0" y="0"/>
                <wp:positionH relativeFrom="page">
                  <wp:posOffset>534035</wp:posOffset>
                </wp:positionH>
                <wp:positionV relativeFrom="page">
                  <wp:posOffset>504825</wp:posOffset>
                </wp:positionV>
                <wp:extent cx="5028565" cy="254000"/>
                <wp:effectExtent l="635" t="0" r="0" b="317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856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D8F" w:rsidRPr="00014FBD" w:rsidRDefault="003E524B" w:rsidP="00DB3080">
                            <w:pPr>
                              <w:pStyle w:val="Heading1"/>
                              <w:rPr>
                                <w:rFonts w:cs="Arial"/>
                                <w:color w:val="C00000"/>
                              </w:rPr>
                            </w:pPr>
                            <w:r w:rsidRPr="00014FBD">
                              <w:rPr>
                                <w:rFonts w:cs="Arial"/>
                                <w:color w:val="C00000"/>
                              </w:rPr>
                              <w:t>анкета участника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BD036" id="_x0000_t202" coordsize="21600,21600" o:spt="202" path="m,l,21600r21600,l21600,xe">
                <v:stroke joinstyle="miter"/>
                <v:path gradientshapeok="t" o:connecttype="rect"/>
              </v:shapetype>
              <v:shape id="Text Box 334" o:spid="_x0000_s1026" type="#_x0000_t202" style="position:absolute;margin-left:42.05pt;margin-top:39.75pt;width:395.95pt;height:20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" filled="f" stroked="f">
                <v:textbox inset="0,0,0,0">
                  <w:txbxContent>
                    <w:p w:rsidR="00A72D8F" w:rsidRPr="00014FBD" w:rsidRDefault="003E524B" w:rsidP="00DB3080">
                      <w:pPr>
                        <w:pStyle w:val="Heading1"/>
                        <w:rPr>
                          <w:rFonts w:cs="Arial"/>
                          <w:color w:val="C00000"/>
                        </w:rPr>
                      </w:pPr>
                      <w:r w:rsidRPr="00014FBD">
                        <w:rPr>
                          <w:rFonts w:cs="Arial"/>
                          <w:color w:val="C00000"/>
                        </w:rPr>
                        <w:t>анкета участника</w:t>
                      </w: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</w:p>
    <w:bookmarkEnd w:id="8"/>
    <w:p w:rsidR="00FC3591" w:rsidRPr="00B80D5C" w:rsidRDefault="00FC3591" w:rsidP="00FC3591">
      <w:pPr>
        <w:framePr w:w="1985" w:h="454" w:hRule="exact" w:wrap="around" w:vAnchor="page" w:hAnchor="page" w:x="9093" w:y="15690"/>
        <w:spacing w:line="120" w:lineRule="atLeast"/>
        <w:rPr>
          <w:rFonts w:ascii="DIN Offc Pro" w:hAnsi="DIN Offc Pro" w:cs="DIN Offc Pro"/>
          <w:lang w:val="ru-RU"/>
        </w:rPr>
      </w:pPr>
    </w:p>
    <w:p w:rsidR="004F389B" w:rsidRPr="00B80D5C" w:rsidRDefault="00BD0332" w:rsidP="00483727">
      <w:pPr>
        <w:tabs>
          <w:tab w:val="left" w:pos="8868"/>
        </w:tabs>
        <w:rPr>
          <w:rFonts w:ascii="DIN Offc Pro" w:hAnsi="DIN Offc Pro" w:cs="DIN Offc Pro"/>
          <w:lang w:val="ru-RU"/>
        </w:rPr>
      </w:pPr>
      <w:r w:rsidRPr="0089740B">
        <w:rPr>
          <w:rFonts w:ascii="DIN Offc Pro" w:hAnsi="DIN Offc Pro" w:cs="DIN Offc Pro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881472" behindDoc="1" locked="1" layoutInCell="1" allowOverlap="1" wp14:anchorId="420702E3" wp14:editId="2206A68B">
                <wp:simplePos x="0" y="0"/>
                <wp:positionH relativeFrom="page">
                  <wp:posOffset>533400</wp:posOffset>
                </wp:positionH>
                <wp:positionV relativeFrom="page">
                  <wp:posOffset>1485900</wp:posOffset>
                </wp:positionV>
                <wp:extent cx="5028565" cy="655320"/>
                <wp:effectExtent l="0" t="0" r="635" b="11430"/>
                <wp:wrapTight wrapText="bothSides">
                  <wp:wrapPolygon edited="0">
                    <wp:start x="0" y="0"/>
                    <wp:lineTo x="0" y="21349"/>
                    <wp:lineTo x="21521" y="21349"/>
                    <wp:lineTo x="21521" y="0"/>
                    <wp:lineTo x="0" y="0"/>
                  </wp:wrapPolygon>
                </wp:wrapTight>
                <wp:docPr id="1" name="Text Box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856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BD6" w:rsidRDefault="001B4736" w:rsidP="00AF7BD6">
                            <w:pPr>
                              <w:pStyle w:val="Heading1"/>
                              <w:rPr>
                                <w:rFonts w:cs="Arial"/>
                                <w:color w:val="000000" w:themeColor="text1"/>
                                <w:lang w:val="ru-RU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lang w:val="ru-RU"/>
                              </w:rPr>
                              <w:t xml:space="preserve">австрийская </w:t>
                            </w:r>
                            <w:r w:rsidR="00AF7BD6">
                              <w:rPr>
                                <w:rFonts w:cs="Arial"/>
                                <w:color w:val="000000" w:themeColor="text1"/>
                                <w:lang w:val="ru-RU"/>
                              </w:rPr>
                              <w:t xml:space="preserve">онлайн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lang w:val="ru-RU"/>
                              </w:rPr>
                              <w:t>бизнес-миссия</w:t>
                            </w:r>
                          </w:p>
                          <w:p w:rsidR="00AF7BD6" w:rsidRPr="00EE2001" w:rsidRDefault="00EE2001" w:rsidP="00AF7BD6">
                            <w:pPr>
                              <w:rPr>
                                <w:rFonts w:eastAsiaTheme="majorEastAsia" w:cs="Arial"/>
                                <w:b/>
                                <w:bCs/>
                                <w:caps/>
                                <w:color w:val="000000" w:themeColor="text1"/>
                                <w:szCs w:val="32"/>
                                <w:lang w:val="ru-RU" w:eastAsia="de-DE"/>
                              </w:rPr>
                            </w:pPr>
                            <w:r w:rsidRPr="00EE2001">
                              <w:rPr>
                                <w:rFonts w:eastAsiaTheme="majorEastAsia" w:cs="Arial"/>
                                <w:b/>
                                <w:bCs/>
                                <w:caps/>
                                <w:color w:val="000000" w:themeColor="text1"/>
                                <w:szCs w:val="32"/>
                                <w:lang w:val="ru-RU" w:eastAsia="de-DE"/>
                              </w:rPr>
                              <w:t>республика</w:t>
                            </w:r>
                            <w:r w:rsidR="00AF7BD6" w:rsidRPr="00EE2001">
                              <w:rPr>
                                <w:rFonts w:eastAsiaTheme="majorEastAsia" w:cs="Arial"/>
                                <w:b/>
                                <w:bCs/>
                                <w:caps/>
                                <w:color w:val="000000" w:themeColor="text1"/>
                                <w:szCs w:val="32"/>
                                <w:lang w:val="ru-RU" w:eastAsia="de-DE"/>
                              </w:rPr>
                              <w:t xml:space="preserve"> Башкортостан</w:t>
                            </w:r>
                            <w:r w:rsidRPr="00EE2001">
                              <w:rPr>
                                <w:rFonts w:eastAsiaTheme="majorEastAsia" w:cs="Arial"/>
                                <w:b/>
                                <w:bCs/>
                                <w:caps/>
                                <w:color w:val="000000" w:themeColor="text1"/>
                                <w:szCs w:val="32"/>
                                <w:lang w:val="ru-RU" w:eastAsia="de-DE"/>
                              </w:rPr>
                              <w:t>, тюменская и челябинска</w:t>
                            </w:r>
                            <w:bookmarkStart w:id="14" w:name="_GoBack"/>
                            <w:bookmarkEnd w:id="14"/>
                            <w:r w:rsidRPr="00EE2001">
                              <w:rPr>
                                <w:rFonts w:eastAsiaTheme="majorEastAsia" w:cs="Arial"/>
                                <w:b/>
                                <w:bCs/>
                                <w:caps/>
                                <w:color w:val="000000" w:themeColor="text1"/>
                                <w:szCs w:val="32"/>
                                <w:lang w:val="ru-RU" w:eastAsia="de-DE"/>
                              </w:rPr>
                              <w:t>я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702E3" id="_x0000_t202" coordsize="21600,21600" o:spt="202" path="m,l,21600r21600,l21600,xe">
                <v:stroke joinstyle="miter"/>
                <v:path gradientshapeok="t" o:connecttype="rect"/>
              </v:shapetype>
              <v:shape id="Text Box 720" o:spid="_x0000_s1027" type="#_x0000_t202" style="position:absolute;margin-left:42pt;margin-top:117pt;width:395.95pt;height:51.6pt;z-index:-2514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5WQswIAALI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" filled="f" stroked="f">
                <v:textbox inset="0,0,0,0">
                  <w:txbxContent>
                    <w:p w:rsidR="00AF7BD6" w:rsidRDefault="001B4736" w:rsidP="00AF7BD6">
                      <w:pPr>
                        <w:pStyle w:val="Heading1"/>
                        <w:rPr>
                          <w:rFonts w:cs="Arial"/>
                          <w:color w:val="000000" w:themeColor="text1"/>
                          <w:lang w:val="ru-RU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lang w:val="ru-RU"/>
                        </w:rPr>
                        <w:t xml:space="preserve">австрийская </w:t>
                      </w:r>
                      <w:r w:rsidR="00AF7BD6">
                        <w:rPr>
                          <w:rFonts w:cs="Arial"/>
                          <w:color w:val="000000" w:themeColor="text1"/>
                          <w:lang w:val="ru-RU"/>
                        </w:rPr>
                        <w:t xml:space="preserve">онлайн </w:t>
                      </w:r>
                      <w:r>
                        <w:rPr>
                          <w:rFonts w:cs="Arial"/>
                          <w:color w:val="000000" w:themeColor="text1"/>
                          <w:lang w:val="ru-RU"/>
                        </w:rPr>
                        <w:t>бизнес-миссия</w:t>
                      </w:r>
                    </w:p>
                    <w:p w:rsidR="00AF7BD6" w:rsidRPr="00EE2001" w:rsidRDefault="00EE2001" w:rsidP="00AF7BD6">
                      <w:pPr>
                        <w:rPr>
                          <w:rFonts w:eastAsiaTheme="majorEastAsia" w:cs="Arial"/>
                          <w:b/>
                          <w:bCs/>
                          <w:caps/>
                          <w:color w:val="000000" w:themeColor="text1"/>
                          <w:szCs w:val="32"/>
                          <w:lang w:val="ru-RU" w:eastAsia="de-DE"/>
                        </w:rPr>
                      </w:pPr>
                      <w:r w:rsidRPr="00EE2001">
                        <w:rPr>
                          <w:rFonts w:eastAsiaTheme="majorEastAsia" w:cs="Arial"/>
                          <w:b/>
                          <w:bCs/>
                          <w:caps/>
                          <w:color w:val="000000" w:themeColor="text1"/>
                          <w:szCs w:val="32"/>
                          <w:lang w:val="ru-RU" w:eastAsia="de-DE"/>
                        </w:rPr>
                        <w:t>республика</w:t>
                      </w:r>
                      <w:r w:rsidR="00AF7BD6" w:rsidRPr="00EE2001">
                        <w:rPr>
                          <w:rFonts w:eastAsiaTheme="majorEastAsia" w:cs="Arial"/>
                          <w:b/>
                          <w:bCs/>
                          <w:caps/>
                          <w:color w:val="000000" w:themeColor="text1"/>
                          <w:szCs w:val="32"/>
                          <w:lang w:val="ru-RU" w:eastAsia="de-DE"/>
                        </w:rPr>
                        <w:t xml:space="preserve"> Башкортостан</w:t>
                      </w:r>
                      <w:r w:rsidRPr="00EE2001">
                        <w:rPr>
                          <w:rFonts w:eastAsiaTheme="majorEastAsia" w:cs="Arial"/>
                          <w:b/>
                          <w:bCs/>
                          <w:caps/>
                          <w:color w:val="000000" w:themeColor="text1"/>
                          <w:szCs w:val="32"/>
                          <w:lang w:val="ru-RU" w:eastAsia="de-DE"/>
                        </w:rPr>
                        <w:t>, тюменская и челябинская области</w:t>
                      </w: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 w:rsidR="00CB6E56" w:rsidRPr="0089740B">
        <w:rPr>
          <w:rFonts w:ascii="DIN Offc Pro" w:hAnsi="DIN Offc Pro" w:cs="DIN Offc Pro"/>
          <w:noProof/>
          <w:lang w:val="de-AT" w:eastAsia="de-AT"/>
        </w:rPr>
        <w:drawing>
          <wp:anchor distT="0" distB="0" distL="114300" distR="114300" simplePos="0" relativeHeight="251880448" behindDoc="0" locked="0" layoutInCell="1" allowOverlap="1" wp14:anchorId="742FE16F" wp14:editId="6BE84F57">
            <wp:simplePos x="0" y="0"/>
            <wp:positionH relativeFrom="column">
              <wp:posOffset>5115191</wp:posOffset>
            </wp:positionH>
            <wp:positionV relativeFrom="paragraph">
              <wp:posOffset>8829125</wp:posOffset>
            </wp:positionV>
            <wp:extent cx="1413965" cy="327547"/>
            <wp:effectExtent l="19050" t="0" r="0" b="0"/>
            <wp:wrapNone/>
            <wp:docPr id="17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 21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65" cy="327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9"/>
      <w:bookmarkEnd w:id="10"/>
      <w:bookmarkEnd w:id="11"/>
      <w:bookmarkEnd w:id="12"/>
      <w:bookmarkEnd w:id="13"/>
      <w:r w:rsidR="00483727" w:rsidRPr="00B80D5C">
        <w:rPr>
          <w:rFonts w:ascii="DIN Offc Pro" w:hAnsi="DIN Offc Pro" w:cs="DIN Offc Pro"/>
          <w:lang w:val="ru-RU"/>
        </w:rPr>
        <w:tab/>
      </w:r>
    </w:p>
    <w:p w:rsidR="004F389B" w:rsidRPr="00B80D5C" w:rsidRDefault="004F389B" w:rsidP="004F389B">
      <w:pPr>
        <w:rPr>
          <w:rFonts w:ascii="DIN Offc Pro" w:hAnsi="DIN Offc Pro" w:cs="DIN Offc Pro"/>
          <w:lang w:val="ru-RU"/>
        </w:rPr>
      </w:pPr>
    </w:p>
    <w:p w:rsidR="004F389B" w:rsidRPr="00B80D5C" w:rsidRDefault="004F389B" w:rsidP="004F389B">
      <w:pPr>
        <w:rPr>
          <w:rFonts w:ascii="DIN Offc Pro" w:hAnsi="DIN Offc Pro" w:cs="DIN Offc Pro"/>
          <w:lang w:val="ru-RU"/>
        </w:rPr>
      </w:pPr>
    </w:p>
    <w:p w:rsidR="004F389B" w:rsidRPr="00B80D5C" w:rsidRDefault="004F389B" w:rsidP="004F389B">
      <w:pPr>
        <w:rPr>
          <w:rFonts w:ascii="DIN Offc Pro" w:hAnsi="DIN Offc Pro" w:cs="DIN Offc Pro"/>
          <w:lang w:val="ru-RU"/>
        </w:rPr>
      </w:pPr>
    </w:p>
    <w:p w:rsidR="004F389B" w:rsidRPr="00B80D5C" w:rsidRDefault="004F389B" w:rsidP="004F389B">
      <w:pPr>
        <w:rPr>
          <w:rFonts w:ascii="DIN Offc Pro" w:hAnsi="DIN Offc Pro" w:cs="DIN Offc Pro"/>
          <w:lang w:val="ru-RU"/>
        </w:rPr>
      </w:pPr>
    </w:p>
    <w:p w:rsidR="004F389B" w:rsidRPr="00B80D5C" w:rsidRDefault="004F389B" w:rsidP="004F389B">
      <w:pPr>
        <w:rPr>
          <w:rFonts w:ascii="DIN Offc Pro" w:hAnsi="DIN Offc Pro" w:cs="DIN Offc Pro"/>
          <w:lang w:val="ru-RU"/>
        </w:rPr>
      </w:pPr>
    </w:p>
    <w:p w:rsidR="004F389B" w:rsidRPr="00B80D5C" w:rsidRDefault="004F389B" w:rsidP="004F389B">
      <w:pPr>
        <w:rPr>
          <w:rFonts w:ascii="DIN Offc Pro" w:hAnsi="DIN Offc Pro" w:cs="DIN Offc Pro"/>
          <w:lang w:val="ru-RU"/>
        </w:rPr>
      </w:pPr>
    </w:p>
    <w:p w:rsidR="004F389B" w:rsidRPr="00B80D5C" w:rsidRDefault="004F389B" w:rsidP="004F389B">
      <w:pPr>
        <w:rPr>
          <w:rFonts w:ascii="DIN Offc Pro" w:hAnsi="DIN Offc Pro" w:cs="DIN Offc Pro"/>
          <w:lang w:val="ru-RU"/>
        </w:rPr>
      </w:pPr>
    </w:p>
    <w:p w:rsidR="004F389B" w:rsidRPr="00B80D5C" w:rsidRDefault="004F389B" w:rsidP="004F389B">
      <w:pPr>
        <w:rPr>
          <w:rFonts w:ascii="DIN Offc Pro" w:hAnsi="DIN Offc Pro" w:cs="DIN Offc Pro"/>
          <w:lang w:val="ru-RU"/>
        </w:rPr>
      </w:pPr>
    </w:p>
    <w:p w:rsidR="004F389B" w:rsidRPr="00B80D5C" w:rsidRDefault="004F389B" w:rsidP="004F389B">
      <w:pPr>
        <w:rPr>
          <w:rFonts w:ascii="DIN Offc Pro" w:hAnsi="DIN Offc Pro" w:cs="DIN Offc Pro"/>
          <w:lang w:val="ru-RU"/>
        </w:rPr>
      </w:pPr>
    </w:p>
    <w:p w:rsidR="004F389B" w:rsidRPr="00B80D5C" w:rsidRDefault="004F389B" w:rsidP="004F389B">
      <w:pPr>
        <w:rPr>
          <w:rFonts w:ascii="DIN Offc Pro" w:hAnsi="DIN Offc Pro" w:cs="DIN Offc Pro"/>
          <w:lang w:val="ru-RU"/>
        </w:rPr>
      </w:pPr>
    </w:p>
    <w:p w:rsidR="004F389B" w:rsidRPr="00642B91" w:rsidRDefault="00102D40" w:rsidP="004F389B">
      <w:pPr>
        <w:rPr>
          <w:rFonts w:ascii="DIN Offc Pro" w:hAnsi="DIN Offc Pro" w:cs="DIN Offc Pro"/>
          <w:lang w:val="en-US"/>
        </w:rPr>
      </w:pPr>
      <w:sdt>
        <w:sdtPr>
          <w:rPr>
            <w:rFonts w:ascii="DIN Offc Pro" w:hAnsi="DIN Offc Pro" w:cs="DIN Offc Pro"/>
            <w:lang w:val="ru-RU"/>
          </w:rPr>
          <w:id w:val="1700969947"/>
          <w:placeholder>
            <w:docPart w:val="DefaultPlaceholder_-1854013440"/>
          </w:placeholder>
          <w:showingPlcHdr/>
          <w:text/>
        </w:sdtPr>
        <w:sdtEndPr/>
        <w:sdtContent>
          <w:r w:rsidR="00642B91" w:rsidRPr="00642B91">
            <w:rPr>
              <w:rStyle w:val="PlaceholderText"/>
              <w:lang w:val="en-US"/>
            </w:rPr>
            <w:t>Click or tap here to enter text.</w:t>
          </w:r>
        </w:sdtContent>
      </w:sdt>
    </w:p>
    <w:p w:rsidR="004F389B" w:rsidRPr="00642B91" w:rsidRDefault="004F389B" w:rsidP="004F389B">
      <w:pPr>
        <w:rPr>
          <w:rFonts w:ascii="DIN Offc Pro" w:hAnsi="DIN Offc Pro" w:cs="DIN Offc Pro"/>
          <w:lang w:val="en-US"/>
        </w:rPr>
      </w:pPr>
    </w:p>
    <w:p w:rsidR="004F389B" w:rsidRPr="00642B91" w:rsidRDefault="004F389B" w:rsidP="004F389B">
      <w:pPr>
        <w:rPr>
          <w:rFonts w:ascii="DIN Offc Pro" w:hAnsi="DIN Offc Pro" w:cs="DIN Offc Pro"/>
          <w:lang w:val="en-US"/>
        </w:rPr>
      </w:pPr>
    </w:p>
    <w:p w:rsidR="001B4736" w:rsidRPr="00F05B2B" w:rsidRDefault="00102D40" w:rsidP="001B4736">
      <w:pPr>
        <w:tabs>
          <w:tab w:val="left" w:pos="5103"/>
        </w:tabs>
        <w:rPr>
          <w:rFonts w:ascii="DIN Offc Pro" w:hAnsi="DIN Offc Pro" w:cs="DIN Offc Pro"/>
          <w:lang w:val="en-US"/>
        </w:rPr>
      </w:pPr>
      <w:sdt>
        <w:sdtPr>
          <w:rPr>
            <w:rFonts w:ascii="DIN Offc Pro" w:hAnsi="DIN Offc Pro" w:cs="DIN Offc Pro"/>
            <w:lang w:val="ru-RU"/>
          </w:rPr>
          <w:id w:val="-1509832849"/>
          <w:placeholder>
            <w:docPart w:val="AB90A918CBCE437E863AB398C27E7972"/>
          </w:placeholder>
          <w:showingPlcHdr/>
          <w:text/>
        </w:sdtPr>
        <w:sdtEndPr/>
        <w:sdtContent>
          <w:r w:rsidR="001B4736" w:rsidRPr="00642B91">
            <w:rPr>
              <w:rStyle w:val="PlaceholderText"/>
              <w:lang w:val="en-US"/>
            </w:rPr>
            <w:t>Click or tap here to enter text.</w:t>
          </w:r>
        </w:sdtContent>
      </w:sdt>
      <w:r w:rsidR="001B4736" w:rsidRPr="00F05B2B">
        <w:rPr>
          <w:rFonts w:ascii="DIN Offc Pro" w:hAnsi="DIN Offc Pro" w:cs="DIN Offc Pro"/>
          <w:lang w:val="en-US"/>
        </w:rPr>
        <w:tab/>
      </w:r>
      <w:sdt>
        <w:sdtPr>
          <w:rPr>
            <w:rFonts w:ascii="DIN Offc Pro" w:hAnsi="DIN Offc Pro" w:cs="DIN Offc Pro"/>
            <w:lang w:val="ru-RU"/>
          </w:rPr>
          <w:id w:val="1524432078"/>
          <w:placeholder>
            <w:docPart w:val="39C11E5F64584C30B4BBD61AE86DE392"/>
          </w:placeholder>
          <w:showingPlcHdr/>
          <w:text/>
        </w:sdtPr>
        <w:sdtEndPr/>
        <w:sdtContent>
          <w:r w:rsidR="001B4736" w:rsidRPr="00642B91">
            <w:rPr>
              <w:rStyle w:val="PlaceholderText"/>
              <w:lang w:val="en-US"/>
            </w:rPr>
            <w:t>Click or tap here to enter text.</w:t>
          </w:r>
        </w:sdtContent>
      </w:sdt>
    </w:p>
    <w:p w:rsidR="004F389B" w:rsidRPr="00642B91" w:rsidRDefault="004F389B" w:rsidP="004F389B">
      <w:pPr>
        <w:rPr>
          <w:rFonts w:ascii="DIN Offc Pro" w:hAnsi="DIN Offc Pro" w:cs="DIN Offc Pro"/>
          <w:lang w:val="en-US"/>
        </w:rPr>
      </w:pPr>
    </w:p>
    <w:p w:rsidR="004F389B" w:rsidRPr="00642B91" w:rsidRDefault="004F389B" w:rsidP="004F389B">
      <w:pPr>
        <w:rPr>
          <w:rFonts w:ascii="DIN Offc Pro" w:hAnsi="DIN Offc Pro" w:cs="DIN Offc Pro"/>
          <w:lang w:val="en-US"/>
        </w:rPr>
      </w:pPr>
    </w:p>
    <w:p w:rsidR="00FC2DCE" w:rsidRDefault="00102D40" w:rsidP="004F389B">
      <w:pPr>
        <w:rPr>
          <w:rFonts w:ascii="DIN Offc Pro" w:hAnsi="DIN Offc Pro" w:cs="DIN Offc Pro"/>
          <w:noProof/>
          <w:lang w:val="en-US" w:eastAsia="de-AT"/>
        </w:rPr>
      </w:pPr>
      <w:sdt>
        <w:sdtPr>
          <w:rPr>
            <w:rFonts w:ascii="DIN Offc Pro" w:hAnsi="DIN Offc Pro" w:cs="DIN Offc Pro"/>
            <w:lang w:val="ru-RU"/>
          </w:rPr>
          <w:id w:val="1830558406"/>
          <w:placeholder>
            <w:docPart w:val="4587214B61DD48F4B9116B9A464F016B"/>
          </w:placeholder>
          <w:showingPlcHdr/>
          <w:text/>
        </w:sdtPr>
        <w:sdtEndPr/>
        <w:sdtContent>
          <w:r w:rsidR="00642B91" w:rsidRPr="00642B91">
            <w:rPr>
              <w:rStyle w:val="PlaceholderText"/>
              <w:lang w:val="en-US"/>
            </w:rPr>
            <w:t>Click or tap here to enter text.</w:t>
          </w:r>
        </w:sdtContent>
      </w:sdt>
      <w:r w:rsidR="00642B91" w:rsidRPr="00642B91">
        <w:rPr>
          <w:rFonts w:ascii="DIN Offc Pro" w:hAnsi="DIN Offc Pro" w:cs="DIN Offc Pro"/>
          <w:noProof/>
          <w:lang w:val="en-US" w:eastAsia="de-AT"/>
        </w:rPr>
        <w:t xml:space="preserve"> </w:t>
      </w:r>
    </w:p>
    <w:p w:rsidR="00642B91" w:rsidRDefault="00642B91" w:rsidP="004F389B">
      <w:pPr>
        <w:rPr>
          <w:rFonts w:ascii="DIN Offc Pro" w:hAnsi="DIN Offc Pro" w:cs="DIN Offc Pro"/>
          <w:noProof/>
          <w:lang w:val="en-US" w:eastAsia="de-AT"/>
        </w:rPr>
      </w:pPr>
    </w:p>
    <w:p w:rsidR="00642B91" w:rsidRDefault="00642B91" w:rsidP="004F389B">
      <w:pPr>
        <w:rPr>
          <w:rFonts w:ascii="DIN Offc Pro" w:hAnsi="DIN Offc Pro" w:cs="DIN Offc Pro"/>
          <w:noProof/>
          <w:lang w:val="en-US" w:eastAsia="de-AT"/>
        </w:rPr>
      </w:pPr>
    </w:p>
    <w:p w:rsidR="00642B91" w:rsidRPr="00F05B2B" w:rsidRDefault="00102D40" w:rsidP="00642B91">
      <w:pPr>
        <w:tabs>
          <w:tab w:val="left" w:pos="5103"/>
        </w:tabs>
        <w:rPr>
          <w:rFonts w:ascii="DIN Offc Pro" w:hAnsi="DIN Offc Pro" w:cs="DIN Offc Pro"/>
          <w:lang w:val="en-US"/>
        </w:rPr>
      </w:pPr>
      <w:sdt>
        <w:sdtPr>
          <w:rPr>
            <w:rFonts w:ascii="DIN Offc Pro" w:hAnsi="DIN Offc Pro" w:cs="DIN Offc Pro"/>
            <w:lang w:val="ru-RU"/>
          </w:rPr>
          <w:id w:val="-1620436664"/>
          <w:placeholder>
            <w:docPart w:val="EF669433A7A04128B8FADD54472380C6"/>
          </w:placeholder>
          <w:showingPlcHdr/>
          <w:text/>
        </w:sdtPr>
        <w:sdtEndPr/>
        <w:sdtContent>
          <w:r w:rsidR="00642B91" w:rsidRPr="00642B91">
            <w:rPr>
              <w:rStyle w:val="PlaceholderText"/>
              <w:lang w:val="en-US"/>
            </w:rPr>
            <w:t>Click or tap here to enter text.</w:t>
          </w:r>
        </w:sdtContent>
      </w:sdt>
      <w:r w:rsidR="00642B91" w:rsidRPr="00F05B2B">
        <w:rPr>
          <w:rFonts w:ascii="DIN Offc Pro" w:hAnsi="DIN Offc Pro" w:cs="DIN Offc Pro"/>
          <w:lang w:val="en-US"/>
        </w:rPr>
        <w:tab/>
      </w:r>
      <w:sdt>
        <w:sdtPr>
          <w:rPr>
            <w:rFonts w:ascii="DIN Offc Pro" w:hAnsi="DIN Offc Pro" w:cs="DIN Offc Pro"/>
            <w:lang w:val="ru-RU"/>
          </w:rPr>
          <w:id w:val="1592194181"/>
          <w:placeholder>
            <w:docPart w:val="393567E114D24A7AB8B8D0784DF12064"/>
          </w:placeholder>
          <w:showingPlcHdr/>
          <w:text/>
        </w:sdtPr>
        <w:sdtEndPr/>
        <w:sdtContent>
          <w:r w:rsidR="00642B91" w:rsidRPr="00642B91">
            <w:rPr>
              <w:rStyle w:val="PlaceholderText"/>
              <w:lang w:val="en-US"/>
            </w:rPr>
            <w:t>Click or tap here to enter text.</w:t>
          </w:r>
        </w:sdtContent>
      </w:sdt>
    </w:p>
    <w:p w:rsidR="00642B91" w:rsidRPr="00F05B2B" w:rsidRDefault="00642B91" w:rsidP="00642B91">
      <w:pPr>
        <w:tabs>
          <w:tab w:val="left" w:pos="5103"/>
        </w:tabs>
        <w:rPr>
          <w:rFonts w:ascii="DIN Offc Pro" w:hAnsi="DIN Offc Pro" w:cs="DIN Offc Pro"/>
          <w:lang w:val="en-US"/>
        </w:rPr>
      </w:pPr>
    </w:p>
    <w:p w:rsidR="00642B91" w:rsidRPr="00F05B2B" w:rsidRDefault="00642B91" w:rsidP="00642B91">
      <w:pPr>
        <w:tabs>
          <w:tab w:val="left" w:pos="5103"/>
        </w:tabs>
        <w:rPr>
          <w:rFonts w:ascii="DIN Offc Pro" w:hAnsi="DIN Offc Pro" w:cs="DIN Offc Pro"/>
          <w:lang w:val="en-US"/>
        </w:rPr>
      </w:pPr>
    </w:p>
    <w:p w:rsidR="00642B91" w:rsidRPr="00F05B2B" w:rsidRDefault="00102D40" w:rsidP="00642B91">
      <w:pPr>
        <w:tabs>
          <w:tab w:val="left" w:pos="5103"/>
        </w:tabs>
        <w:rPr>
          <w:rFonts w:ascii="DIN Offc Pro" w:hAnsi="DIN Offc Pro" w:cs="DIN Offc Pro"/>
          <w:lang w:val="en-US"/>
        </w:rPr>
      </w:pPr>
      <w:sdt>
        <w:sdtPr>
          <w:rPr>
            <w:rFonts w:ascii="DIN Offc Pro" w:hAnsi="DIN Offc Pro" w:cs="DIN Offc Pro"/>
            <w:lang w:val="ru-RU"/>
          </w:rPr>
          <w:id w:val="1641920453"/>
          <w:placeholder>
            <w:docPart w:val="70307E75709B47648D0F7BCEEBCEFD0A"/>
          </w:placeholder>
          <w:showingPlcHdr/>
          <w:text/>
        </w:sdtPr>
        <w:sdtEndPr/>
        <w:sdtContent>
          <w:r w:rsidR="00642B91" w:rsidRPr="00642B91">
            <w:rPr>
              <w:rStyle w:val="PlaceholderText"/>
              <w:lang w:val="en-US"/>
            </w:rPr>
            <w:t>Click or tap here to enter text.</w:t>
          </w:r>
        </w:sdtContent>
      </w:sdt>
      <w:r w:rsidR="00642B91" w:rsidRPr="00F05B2B">
        <w:rPr>
          <w:rFonts w:ascii="DIN Offc Pro" w:hAnsi="DIN Offc Pro" w:cs="DIN Offc Pro"/>
          <w:lang w:val="en-US"/>
        </w:rPr>
        <w:tab/>
      </w:r>
      <w:sdt>
        <w:sdtPr>
          <w:rPr>
            <w:rFonts w:ascii="DIN Offc Pro" w:hAnsi="DIN Offc Pro" w:cs="DIN Offc Pro"/>
            <w:lang w:val="ru-RU"/>
          </w:rPr>
          <w:id w:val="2113000672"/>
          <w:placeholder>
            <w:docPart w:val="8F763227F69A48479D23C92B936E96B6"/>
          </w:placeholder>
          <w:showingPlcHdr/>
          <w:text/>
        </w:sdtPr>
        <w:sdtEndPr/>
        <w:sdtContent>
          <w:r w:rsidR="00642B91" w:rsidRPr="00642B91">
            <w:rPr>
              <w:rStyle w:val="PlaceholderText"/>
              <w:lang w:val="en-US"/>
            </w:rPr>
            <w:t>Click or tap here to enter text.</w:t>
          </w:r>
        </w:sdtContent>
      </w:sdt>
    </w:p>
    <w:p w:rsidR="00642B91" w:rsidRPr="00F05B2B" w:rsidRDefault="00642B91" w:rsidP="00642B91">
      <w:pPr>
        <w:tabs>
          <w:tab w:val="left" w:pos="5103"/>
        </w:tabs>
        <w:rPr>
          <w:rFonts w:ascii="DIN Offc Pro" w:hAnsi="DIN Offc Pro" w:cs="DIN Offc Pro"/>
          <w:lang w:val="en-US"/>
        </w:rPr>
      </w:pPr>
    </w:p>
    <w:p w:rsidR="00642B91" w:rsidRPr="00F05B2B" w:rsidRDefault="00642B91" w:rsidP="00642B91">
      <w:pPr>
        <w:tabs>
          <w:tab w:val="left" w:pos="5103"/>
        </w:tabs>
        <w:rPr>
          <w:rFonts w:ascii="DIN Offc Pro" w:hAnsi="DIN Offc Pro" w:cs="DIN Offc Pro"/>
          <w:lang w:val="en-US"/>
        </w:rPr>
      </w:pPr>
    </w:p>
    <w:p w:rsidR="00642B91" w:rsidRPr="00F05B2B" w:rsidRDefault="00642B91" w:rsidP="00642B91">
      <w:pPr>
        <w:tabs>
          <w:tab w:val="left" w:pos="5103"/>
        </w:tabs>
        <w:rPr>
          <w:rFonts w:ascii="DIN Offc Pro" w:hAnsi="DIN Offc Pro" w:cs="DIN Offc Pro"/>
          <w:lang w:val="en-US"/>
        </w:rPr>
      </w:pPr>
    </w:p>
    <w:sdt>
      <w:sdtPr>
        <w:rPr>
          <w:rFonts w:ascii="DIN Offc Pro" w:hAnsi="DIN Offc Pro" w:cs="DIN Offc Pro"/>
          <w:lang w:val="ru-RU"/>
        </w:rPr>
        <w:id w:val="157585720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:rsidR="00642B91" w:rsidRPr="00F05B2B" w:rsidRDefault="00642B91" w:rsidP="00642B91">
          <w:pPr>
            <w:tabs>
              <w:tab w:val="left" w:pos="5103"/>
            </w:tabs>
            <w:rPr>
              <w:rFonts w:ascii="DIN Offc Pro" w:hAnsi="DIN Offc Pro" w:cs="DIN Offc Pro"/>
              <w:lang w:val="ru-RU"/>
            </w:rPr>
          </w:pPr>
          <w:r w:rsidRPr="00F05B2B">
            <w:rPr>
              <w:rFonts w:ascii="MS Gothic" w:eastAsia="MS Gothic" w:hAnsi="MS Gothic" w:cs="DIN Offc Pro" w:hint="eastAsia"/>
              <w:lang w:val="ru-RU"/>
            </w:rPr>
            <w:t>☐</w:t>
          </w:r>
        </w:p>
      </w:sdtContent>
    </w:sdt>
    <w:p w:rsidR="00642B91" w:rsidRPr="00F05B2B" w:rsidRDefault="00642B91" w:rsidP="00642B91">
      <w:pPr>
        <w:tabs>
          <w:tab w:val="left" w:pos="5103"/>
        </w:tabs>
        <w:rPr>
          <w:rFonts w:ascii="DIN Offc Pro" w:hAnsi="DIN Offc Pro" w:cs="DIN Offc Pro"/>
          <w:lang w:val="ru-RU"/>
        </w:rPr>
      </w:pPr>
    </w:p>
    <w:sdt>
      <w:sdtPr>
        <w:rPr>
          <w:rFonts w:ascii="DIN Offc Pro" w:hAnsi="DIN Offc Pro" w:cs="DIN Offc Pro"/>
          <w:lang w:val="ru-RU"/>
        </w:rPr>
        <w:id w:val="-1043440842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:rsidR="00642B91" w:rsidRPr="00F05B2B" w:rsidRDefault="00483727" w:rsidP="00642B91">
          <w:pPr>
            <w:tabs>
              <w:tab w:val="left" w:pos="5103"/>
            </w:tabs>
            <w:rPr>
              <w:rFonts w:ascii="DIN Offc Pro" w:hAnsi="DIN Offc Pro" w:cs="DIN Offc Pro"/>
              <w:lang w:val="ru-RU"/>
            </w:rPr>
          </w:pPr>
          <w:r>
            <w:rPr>
              <w:rFonts w:ascii="MS Gothic" w:eastAsia="MS Gothic" w:hAnsi="MS Gothic" w:cs="DIN Offc Pro" w:hint="eastAsia"/>
              <w:lang w:val="ru-RU"/>
            </w:rPr>
            <w:t>☐</w:t>
          </w:r>
        </w:p>
      </w:sdtContent>
    </w:sdt>
    <w:p w:rsidR="00642B91" w:rsidRPr="00F05B2B" w:rsidRDefault="00642B91" w:rsidP="00642B91">
      <w:pPr>
        <w:tabs>
          <w:tab w:val="left" w:pos="5103"/>
        </w:tabs>
        <w:rPr>
          <w:rFonts w:ascii="DIN Offc Pro" w:hAnsi="DIN Offc Pro" w:cs="DIN Offc Pro"/>
          <w:lang w:val="ru-RU"/>
        </w:rPr>
      </w:pPr>
    </w:p>
    <w:p w:rsidR="00642B91" w:rsidRPr="00F05B2B" w:rsidRDefault="00102D40" w:rsidP="00903935">
      <w:pPr>
        <w:tabs>
          <w:tab w:val="left" w:pos="5103"/>
        </w:tabs>
        <w:ind w:left="284"/>
        <w:rPr>
          <w:rFonts w:ascii="DIN Offc Pro" w:hAnsi="DIN Offc Pro" w:cs="DIN Offc Pro"/>
          <w:lang w:val="ru-RU"/>
        </w:rPr>
      </w:pPr>
      <w:sdt>
        <w:sdtPr>
          <w:rPr>
            <w:rFonts w:ascii="DIN Offc Pro" w:hAnsi="DIN Offc Pro" w:cs="DIN Offc Pro"/>
            <w:lang w:val="ru-RU"/>
          </w:rPr>
          <w:id w:val="308518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935" w:rsidRPr="00F05B2B">
            <w:rPr>
              <w:rFonts w:ascii="MS Gothic" w:eastAsia="MS Gothic" w:hAnsi="MS Gothic" w:cs="DIN Offc Pro" w:hint="eastAsia"/>
              <w:lang w:val="ru-RU"/>
            </w:rPr>
            <w:t>☐</w:t>
          </w:r>
        </w:sdtContent>
      </w:sdt>
      <w:r w:rsidR="00642B91" w:rsidRPr="00F05B2B">
        <w:rPr>
          <w:rFonts w:ascii="DIN Offc Pro" w:hAnsi="DIN Offc Pro" w:cs="DIN Offc Pro"/>
          <w:lang w:val="ru-RU"/>
        </w:rPr>
        <w:tab/>
      </w:r>
      <w:sdt>
        <w:sdtPr>
          <w:rPr>
            <w:rFonts w:ascii="DIN Offc Pro" w:hAnsi="DIN Offc Pro" w:cs="DIN Offc Pro"/>
            <w:lang w:val="ru-RU"/>
          </w:rPr>
          <w:id w:val="197710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B91" w:rsidRPr="00F05B2B">
            <w:rPr>
              <w:rFonts w:ascii="MS Gothic" w:eastAsia="MS Gothic" w:hAnsi="MS Gothic" w:cs="DIN Offc Pro" w:hint="eastAsia"/>
              <w:lang w:val="ru-RU"/>
            </w:rPr>
            <w:t>☐</w:t>
          </w:r>
        </w:sdtContent>
      </w:sdt>
    </w:p>
    <w:p w:rsidR="00642B91" w:rsidRPr="00F05B2B" w:rsidRDefault="00102D40" w:rsidP="00903935">
      <w:pPr>
        <w:tabs>
          <w:tab w:val="left" w:pos="5103"/>
        </w:tabs>
        <w:ind w:left="284"/>
        <w:rPr>
          <w:rFonts w:ascii="DIN Offc Pro" w:hAnsi="DIN Offc Pro" w:cs="DIN Offc Pro"/>
          <w:lang w:val="ru-RU"/>
        </w:rPr>
      </w:pPr>
      <w:sdt>
        <w:sdtPr>
          <w:rPr>
            <w:rFonts w:ascii="DIN Offc Pro" w:hAnsi="DIN Offc Pro" w:cs="DIN Offc Pro"/>
            <w:lang w:val="ru-RU"/>
          </w:rPr>
          <w:id w:val="664593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B91" w:rsidRPr="00F05B2B">
            <w:rPr>
              <w:rFonts w:ascii="MS Gothic" w:eastAsia="MS Gothic" w:hAnsi="MS Gothic" w:cs="DIN Offc Pro" w:hint="eastAsia"/>
              <w:lang w:val="ru-RU"/>
            </w:rPr>
            <w:t>☐</w:t>
          </w:r>
        </w:sdtContent>
      </w:sdt>
      <w:r w:rsidR="00642B91" w:rsidRPr="00F05B2B">
        <w:rPr>
          <w:rFonts w:ascii="DIN Offc Pro" w:hAnsi="DIN Offc Pro" w:cs="DIN Offc Pro"/>
          <w:lang w:val="ru-RU"/>
        </w:rPr>
        <w:tab/>
      </w:r>
      <w:sdt>
        <w:sdtPr>
          <w:rPr>
            <w:rFonts w:ascii="DIN Offc Pro" w:hAnsi="DIN Offc Pro" w:cs="DIN Offc Pro"/>
            <w:lang w:val="ru-RU"/>
          </w:rPr>
          <w:id w:val="683028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B91" w:rsidRPr="00F05B2B">
            <w:rPr>
              <w:rFonts w:ascii="MS Gothic" w:eastAsia="MS Gothic" w:hAnsi="MS Gothic" w:cs="DIN Offc Pro" w:hint="eastAsia"/>
              <w:lang w:val="ru-RU"/>
            </w:rPr>
            <w:t>☐</w:t>
          </w:r>
        </w:sdtContent>
      </w:sdt>
    </w:p>
    <w:p w:rsidR="00642B91" w:rsidRPr="00F05B2B" w:rsidRDefault="00102D40" w:rsidP="00903935">
      <w:pPr>
        <w:tabs>
          <w:tab w:val="left" w:pos="5103"/>
        </w:tabs>
        <w:ind w:left="284"/>
        <w:rPr>
          <w:rFonts w:ascii="DIN Offc Pro" w:hAnsi="DIN Offc Pro" w:cs="DIN Offc Pro"/>
          <w:lang w:val="ru-RU"/>
        </w:rPr>
      </w:pPr>
      <w:sdt>
        <w:sdtPr>
          <w:rPr>
            <w:rFonts w:ascii="DIN Offc Pro" w:hAnsi="DIN Offc Pro" w:cs="DIN Offc Pro"/>
            <w:lang w:val="ru-RU"/>
          </w:rPr>
          <w:id w:val="-1447235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B91" w:rsidRPr="00F05B2B">
            <w:rPr>
              <w:rFonts w:ascii="MS Gothic" w:eastAsia="MS Gothic" w:hAnsi="MS Gothic" w:cs="DIN Offc Pro" w:hint="eastAsia"/>
              <w:lang w:val="ru-RU"/>
            </w:rPr>
            <w:t>☐</w:t>
          </w:r>
        </w:sdtContent>
      </w:sdt>
      <w:r w:rsidR="00642B91" w:rsidRPr="00F05B2B">
        <w:rPr>
          <w:rFonts w:ascii="DIN Offc Pro" w:hAnsi="DIN Offc Pro" w:cs="DIN Offc Pro"/>
          <w:lang w:val="ru-RU"/>
        </w:rPr>
        <w:tab/>
      </w:r>
      <w:sdt>
        <w:sdtPr>
          <w:rPr>
            <w:rFonts w:ascii="DIN Offc Pro" w:hAnsi="DIN Offc Pro" w:cs="DIN Offc Pro"/>
            <w:lang w:val="ru-RU"/>
          </w:rPr>
          <w:id w:val="-134407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B91" w:rsidRPr="00F05B2B">
            <w:rPr>
              <w:rFonts w:ascii="MS Gothic" w:eastAsia="MS Gothic" w:hAnsi="MS Gothic" w:cs="DIN Offc Pro" w:hint="eastAsia"/>
              <w:lang w:val="ru-RU"/>
            </w:rPr>
            <w:t>☐</w:t>
          </w:r>
        </w:sdtContent>
      </w:sdt>
    </w:p>
    <w:p w:rsidR="00642B91" w:rsidRPr="00F05B2B" w:rsidRDefault="00102D40" w:rsidP="00903935">
      <w:pPr>
        <w:tabs>
          <w:tab w:val="left" w:pos="5103"/>
        </w:tabs>
        <w:ind w:left="284"/>
        <w:rPr>
          <w:rFonts w:ascii="DIN Offc Pro" w:hAnsi="DIN Offc Pro" w:cs="DIN Offc Pro"/>
          <w:lang w:val="ru-RU"/>
        </w:rPr>
      </w:pPr>
      <w:sdt>
        <w:sdtPr>
          <w:rPr>
            <w:rFonts w:ascii="DIN Offc Pro" w:hAnsi="DIN Offc Pro" w:cs="DIN Offc Pro"/>
            <w:lang w:val="ru-RU"/>
          </w:rPr>
          <w:id w:val="964929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134">
            <w:rPr>
              <w:rFonts w:ascii="MS Gothic" w:eastAsia="MS Gothic" w:hAnsi="MS Gothic" w:cs="DIN Offc Pro" w:hint="eastAsia"/>
              <w:lang w:val="ru-RU"/>
            </w:rPr>
            <w:t>☐</w:t>
          </w:r>
        </w:sdtContent>
      </w:sdt>
      <w:r w:rsidR="00642B91" w:rsidRPr="00F05B2B">
        <w:rPr>
          <w:rFonts w:ascii="DIN Offc Pro" w:hAnsi="DIN Offc Pro" w:cs="DIN Offc Pro"/>
          <w:lang w:val="ru-RU"/>
        </w:rPr>
        <w:tab/>
      </w:r>
      <w:sdt>
        <w:sdtPr>
          <w:rPr>
            <w:rFonts w:ascii="DIN Offc Pro" w:hAnsi="DIN Offc Pro" w:cs="DIN Offc Pro"/>
            <w:lang w:val="ru-RU"/>
          </w:rPr>
          <w:id w:val="-1186514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134">
            <w:rPr>
              <w:rFonts w:ascii="MS Gothic" w:eastAsia="MS Gothic" w:hAnsi="MS Gothic" w:cs="DIN Offc Pro" w:hint="eastAsia"/>
              <w:lang w:val="ru-RU"/>
            </w:rPr>
            <w:t>☐</w:t>
          </w:r>
        </w:sdtContent>
      </w:sdt>
    </w:p>
    <w:p w:rsidR="00C72134" w:rsidRPr="00F05B2B" w:rsidRDefault="00102D40" w:rsidP="00C72134">
      <w:pPr>
        <w:tabs>
          <w:tab w:val="left" w:pos="5103"/>
        </w:tabs>
        <w:ind w:left="284"/>
        <w:rPr>
          <w:rFonts w:ascii="DIN Offc Pro" w:hAnsi="DIN Offc Pro" w:cs="DIN Offc Pro"/>
          <w:lang w:val="ru-RU"/>
        </w:rPr>
      </w:pPr>
      <w:sdt>
        <w:sdtPr>
          <w:rPr>
            <w:rFonts w:ascii="DIN Offc Pro" w:hAnsi="DIN Offc Pro" w:cs="DIN Offc Pro"/>
            <w:lang w:val="ru-RU"/>
          </w:rPr>
          <w:id w:val="115549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134">
            <w:rPr>
              <w:rFonts w:ascii="MS Gothic" w:eastAsia="MS Gothic" w:hAnsi="MS Gothic" w:cs="DIN Offc Pro" w:hint="eastAsia"/>
              <w:lang w:val="ru-RU"/>
            </w:rPr>
            <w:t>☐</w:t>
          </w:r>
        </w:sdtContent>
      </w:sdt>
      <w:r w:rsidR="00C72134" w:rsidRPr="00F05B2B">
        <w:rPr>
          <w:rFonts w:ascii="DIN Offc Pro" w:hAnsi="DIN Offc Pro" w:cs="DIN Offc Pro"/>
          <w:lang w:val="ru-RU"/>
        </w:rPr>
        <w:tab/>
      </w:r>
      <w:sdt>
        <w:sdtPr>
          <w:rPr>
            <w:rFonts w:ascii="DIN Offc Pro" w:hAnsi="DIN Offc Pro" w:cs="DIN Offc Pro"/>
            <w:lang w:val="ru-RU"/>
          </w:rPr>
          <w:id w:val="-737484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134">
            <w:rPr>
              <w:rFonts w:ascii="MS Gothic" w:eastAsia="MS Gothic" w:hAnsi="MS Gothic" w:cs="DIN Offc Pro" w:hint="eastAsia"/>
              <w:lang w:val="ru-RU"/>
            </w:rPr>
            <w:t>☐</w:t>
          </w:r>
        </w:sdtContent>
      </w:sdt>
    </w:p>
    <w:p w:rsidR="00642B91" w:rsidRPr="00F05B2B" w:rsidRDefault="00642B91" w:rsidP="00C72134">
      <w:pPr>
        <w:tabs>
          <w:tab w:val="left" w:pos="4176"/>
        </w:tabs>
        <w:rPr>
          <w:rFonts w:ascii="DIN Offc Pro" w:hAnsi="DIN Offc Pro" w:cs="DIN Offc Pro"/>
          <w:lang w:val="ru-RU"/>
        </w:rPr>
      </w:pPr>
    </w:p>
    <w:p w:rsidR="00014FBD" w:rsidRPr="00F05B2B" w:rsidRDefault="00014FBD" w:rsidP="00642B91">
      <w:pPr>
        <w:tabs>
          <w:tab w:val="left" w:pos="5103"/>
        </w:tabs>
        <w:rPr>
          <w:rFonts w:ascii="DIN Offc Pro" w:hAnsi="DIN Offc Pro" w:cs="DIN Offc Pro"/>
          <w:lang w:val="ru-RU"/>
        </w:rPr>
      </w:pPr>
    </w:p>
    <w:p w:rsidR="00014FBD" w:rsidRDefault="00F05B2B" w:rsidP="00F05B2B">
      <w:pPr>
        <w:tabs>
          <w:tab w:val="left" w:pos="5103"/>
        </w:tabs>
        <w:rPr>
          <w:rFonts w:cs="Arial"/>
          <w:lang w:val="ru-RU"/>
        </w:rPr>
      </w:pPr>
      <w:r>
        <w:rPr>
          <w:rFonts w:cs="Arial"/>
          <w:color w:val="000000" w:themeColor="text1"/>
          <w:lang w:val="ru-RU"/>
        </w:rPr>
        <w:t xml:space="preserve">*Подробнее узнать о направлениях деятельности австрийских участников Вы можете </w:t>
      </w:r>
      <w:hyperlink r:id="rId9" w:history="1">
        <w:r w:rsidRPr="00B80D5C">
          <w:rPr>
            <w:rStyle w:val="Hyperlink"/>
            <w:rFonts w:cs="Arial"/>
            <w:lang w:val="ru-RU"/>
          </w:rPr>
          <w:t>здесь</w:t>
        </w:r>
      </w:hyperlink>
    </w:p>
    <w:p w:rsidR="00AB35A3" w:rsidRDefault="00AB35A3" w:rsidP="00F05B2B">
      <w:pPr>
        <w:tabs>
          <w:tab w:val="left" w:pos="5103"/>
        </w:tabs>
        <w:rPr>
          <w:rFonts w:cs="Arial"/>
          <w:lang w:val="ru-RU"/>
        </w:rPr>
      </w:pPr>
    </w:p>
    <w:p w:rsidR="00F05B2B" w:rsidRDefault="00F05B2B" w:rsidP="00014FBD">
      <w:pPr>
        <w:tabs>
          <w:tab w:val="left" w:pos="5103"/>
          <w:tab w:val="right" w:leader="underscore" w:pos="10188"/>
        </w:tabs>
        <w:rPr>
          <w:rFonts w:cs="Arial"/>
          <w:b/>
          <w:color w:val="000000" w:themeColor="text1"/>
          <w:lang w:val="ru-RU"/>
        </w:rPr>
      </w:pPr>
    </w:p>
    <w:p w:rsidR="00014FBD" w:rsidRPr="00014FBD" w:rsidRDefault="00014FBD" w:rsidP="00014FBD">
      <w:pPr>
        <w:tabs>
          <w:tab w:val="left" w:pos="5103"/>
          <w:tab w:val="right" w:leader="underscore" w:pos="10188"/>
        </w:tabs>
        <w:rPr>
          <w:rFonts w:cs="Arial"/>
          <w:b/>
          <w:color w:val="000000" w:themeColor="text1"/>
          <w:lang w:val="ru-RU"/>
        </w:rPr>
      </w:pPr>
      <w:r w:rsidRPr="00014FBD">
        <w:rPr>
          <w:rFonts w:cs="Arial"/>
          <w:b/>
          <w:color w:val="000000" w:themeColor="text1"/>
          <w:lang w:val="ru-RU"/>
        </w:rPr>
        <w:t>Направьте заполненную заявку на участие организаторам:</w:t>
      </w:r>
    </w:p>
    <w:p w:rsidR="00014FBD" w:rsidRPr="00014FBD" w:rsidRDefault="00171288" w:rsidP="00014FBD">
      <w:pPr>
        <w:tabs>
          <w:tab w:val="left" w:pos="5103"/>
          <w:tab w:val="right" w:leader="underscore" w:pos="10188"/>
        </w:tabs>
        <w:rPr>
          <w:rFonts w:cs="Arial"/>
          <w:color w:val="000000" w:themeColor="text1"/>
          <w:lang w:val="ru-RU"/>
        </w:rPr>
      </w:pPr>
      <w:r>
        <w:rPr>
          <w:rFonts w:cs="Arial"/>
          <w:color w:val="000000" w:themeColor="text1"/>
          <w:lang w:val="ru-RU"/>
        </w:rPr>
        <w:t xml:space="preserve">Виктория </w:t>
      </w:r>
      <w:proofErr w:type="spellStart"/>
      <w:r>
        <w:rPr>
          <w:rFonts w:cs="Arial"/>
          <w:color w:val="000000" w:themeColor="text1"/>
          <w:lang w:val="ru-RU"/>
        </w:rPr>
        <w:t>Лопаницина</w:t>
      </w:r>
      <w:proofErr w:type="spellEnd"/>
    </w:p>
    <w:p w:rsidR="00014FBD" w:rsidRPr="00014FBD" w:rsidRDefault="00014FBD" w:rsidP="00014FBD">
      <w:pPr>
        <w:tabs>
          <w:tab w:val="left" w:pos="5103"/>
          <w:tab w:val="right" w:leader="underscore" w:pos="10188"/>
        </w:tabs>
        <w:rPr>
          <w:rFonts w:cs="Arial"/>
          <w:color w:val="000000" w:themeColor="text1"/>
          <w:lang w:val="ru-RU"/>
        </w:rPr>
      </w:pPr>
      <w:r w:rsidRPr="00014FBD">
        <w:rPr>
          <w:rFonts w:cs="Arial"/>
          <w:color w:val="000000" w:themeColor="text1"/>
        </w:rPr>
        <w:t>T</w:t>
      </w:r>
      <w:r w:rsidR="00171288">
        <w:rPr>
          <w:rFonts w:cs="Arial"/>
          <w:color w:val="000000" w:themeColor="text1"/>
          <w:lang w:val="ru-RU"/>
        </w:rPr>
        <w:t xml:space="preserve"> +7 922 118 7010</w:t>
      </w:r>
    </w:p>
    <w:p w:rsidR="00EE1FA4" w:rsidRPr="00171288" w:rsidRDefault="00014FBD" w:rsidP="00AB35A3">
      <w:pPr>
        <w:tabs>
          <w:tab w:val="left" w:pos="5103"/>
          <w:tab w:val="right" w:leader="underscore" w:pos="10188"/>
        </w:tabs>
        <w:rPr>
          <w:rFonts w:cs="Arial"/>
          <w:color w:val="FF0000"/>
          <w:lang w:val="de-AT"/>
        </w:rPr>
      </w:pPr>
      <w:r w:rsidRPr="00014FBD">
        <w:rPr>
          <w:rFonts w:cs="Arial"/>
          <w:color w:val="000000" w:themeColor="text1"/>
        </w:rPr>
        <w:t>E</w:t>
      </w:r>
      <w:r w:rsidRPr="00171288">
        <w:rPr>
          <w:rFonts w:cs="Arial"/>
          <w:color w:val="A9A59F"/>
          <w:lang w:val="de-AT"/>
        </w:rPr>
        <w:t xml:space="preserve"> </w:t>
      </w:r>
      <w:r w:rsidR="001B4736" w:rsidRPr="00EE1FA4">
        <w:rPr>
          <w:rFonts w:cs="Arial"/>
          <w:color w:val="C00000"/>
          <w:lang w:val="de-AT"/>
        </w:rPr>
        <w:t>austria</w:t>
      </w:r>
      <w:r w:rsidR="001B4736" w:rsidRPr="00171288">
        <w:rPr>
          <w:rFonts w:cs="Arial"/>
          <w:color w:val="C00000"/>
          <w:lang w:val="de-AT"/>
        </w:rPr>
        <w:t>.</w:t>
      </w:r>
      <w:r w:rsidR="00171288" w:rsidRPr="00171288">
        <w:rPr>
          <w:rFonts w:cs="Arial"/>
          <w:color w:val="C00000"/>
          <w:lang w:val="de-AT"/>
        </w:rPr>
        <w:t>chelyabinsk</w:t>
      </w:r>
      <w:r w:rsidR="001B4736" w:rsidRPr="00171288">
        <w:rPr>
          <w:rFonts w:cs="Arial"/>
          <w:color w:val="C00000"/>
          <w:lang w:val="de-AT"/>
        </w:rPr>
        <w:t>@</w:t>
      </w:r>
      <w:r w:rsidR="001B4736" w:rsidRPr="00EE1FA4">
        <w:rPr>
          <w:rFonts w:cs="Arial"/>
          <w:color w:val="C00000"/>
          <w:lang w:val="de-AT"/>
        </w:rPr>
        <w:t>mail</w:t>
      </w:r>
      <w:r w:rsidR="001B4736" w:rsidRPr="00171288">
        <w:rPr>
          <w:rFonts w:cs="Arial"/>
          <w:color w:val="C00000"/>
          <w:lang w:val="de-AT"/>
        </w:rPr>
        <w:t>.</w:t>
      </w:r>
      <w:r w:rsidR="001B4736" w:rsidRPr="00EE1FA4">
        <w:rPr>
          <w:rFonts w:cs="Arial"/>
          <w:color w:val="C00000"/>
          <w:lang w:val="de-AT"/>
        </w:rPr>
        <w:t>ru</w:t>
      </w:r>
    </w:p>
    <w:p w:rsidR="00EE1FA4" w:rsidRPr="00171288" w:rsidRDefault="00EE1FA4" w:rsidP="00EE1FA4">
      <w:pPr>
        <w:rPr>
          <w:rFonts w:ascii="DIN Offc Pro" w:hAnsi="DIN Offc Pro" w:cs="DIN Offc Pro"/>
          <w:lang w:val="de-AT"/>
        </w:rPr>
      </w:pPr>
    </w:p>
    <w:p w:rsidR="00421EBB" w:rsidRPr="00171288" w:rsidRDefault="00EE1FA4" w:rsidP="00EE1FA4">
      <w:pPr>
        <w:tabs>
          <w:tab w:val="left" w:pos="7380"/>
        </w:tabs>
        <w:rPr>
          <w:rFonts w:ascii="DIN Offc Pro" w:hAnsi="DIN Offc Pro" w:cs="DIN Offc Pro"/>
          <w:lang w:val="de-AT"/>
        </w:rPr>
      </w:pPr>
      <w:r w:rsidRPr="00171288">
        <w:rPr>
          <w:rFonts w:ascii="DIN Offc Pro" w:hAnsi="DIN Offc Pro" w:cs="DIN Offc Pro"/>
          <w:lang w:val="de-AT"/>
        </w:rPr>
        <w:tab/>
      </w:r>
    </w:p>
    <w:p w:rsidR="00421EBB" w:rsidRPr="00171288" w:rsidRDefault="00421EBB" w:rsidP="00421EBB">
      <w:pPr>
        <w:rPr>
          <w:rFonts w:ascii="DIN Offc Pro" w:hAnsi="DIN Offc Pro" w:cs="DIN Offc Pro"/>
          <w:lang w:val="de-AT"/>
        </w:rPr>
      </w:pPr>
    </w:p>
    <w:p w:rsidR="00421EBB" w:rsidRPr="00171288" w:rsidRDefault="00421EBB" w:rsidP="00421EBB">
      <w:pPr>
        <w:rPr>
          <w:rFonts w:ascii="DIN Offc Pro" w:hAnsi="DIN Offc Pro" w:cs="DIN Offc Pro"/>
          <w:lang w:val="de-AT"/>
        </w:rPr>
      </w:pPr>
    </w:p>
    <w:p w:rsidR="00014FBD" w:rsidRPr="00171288" w:rsidRDefault="00421EBB" w:rsidP="00421EBB">
      <w:pPr>
        <w:tabs>
          <w:tab w:val="left" w:pos="6873"/>
        </w:tabs>
        <w:rPr>
          <w:rFonts w:ascii="DIN Offc Pro" w:hAnsi="DIN Offc Pro" w:cs="DIN Offc Pro"/>
          <w:lang w:val="de-AT"/>
        </w:rPr>
      </w:pPr>
      <w:r w:rsidRPr="00171288">
        <w:rPr>
          <w:rFonts w:ascii="DIN Offc Pro" w:hAnsi="DIN Offc Pro" w:cs="DIN Offc Pro"/>
          <w:lang w:val="de-AT"/>
        </w:rPr>
        <w:tab/>
      </w:r>
    </w:p>
    <w:sectPr w:rsidR="00014FBD" w:rsidRPr="00171288" w:rsidSect="00CB6E56">
      <w:headerReference w:type="default" r:id="rId10"/>
      <w:footerReference w:type="default" r:id="rId11"/>
      <w:headerReference w:type="first" r:id="rId12"/>
      <w:footerReference w:type="first" r:id="rId13"/>
      <w:pgSz w:w="11904" w:h="16838" w:code="9"/>
      <w:pgMar w:top="851" w:right="851" w:bottom="851" w:left="851" w:header="709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D40" w:rsidRDefault="00102D40" w:rsidP="00C06DB6">
      <w:pPr>
        <w:spacing w:line="240" w:lineRule="auto"/>
      </w:pPr>
      <w:r>
        <w:separator/>
      </w:r>
    </w:p>
  </w:endnote>
  <w:endnote w:type="continuationSeparator" w:id="0">
    <w:p w:rsidR="00102D40" w:rsidRDefault="00102D40" w:rsidP="00C06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N Offc Pro">
    <w:panose1 w:val="020B0504020101020102"/>
    <w:charset w:val="00"/>
    <w:family w:val="swiss"/>
    <w:pitch w:val="variable"/>
    <w:sig w:usb0="A00002BF" w:usb1="4000207B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433" w:rsidRDefault="004F389B">
    <w:pPr>
      <w:pStyle w:val="Footer"/>
    </w:pPr>
    <w:r w:rsidRPr="0089740B">
      <w:rPr>
        <w:rFonts w:ascii="DIN Offc Pro" w:hAnsi="DIN Offc Pro" w:cs="DIN Offc Pro"/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69DBA8E3" wp14:editId="2AEB022E">
              <wp:simplePos x="0" y="0"/>
              <wp:positionH relativeFrom="margin">
                <wp:posOffset>29845</wp:posOffset>
              </wp:positionH>
              <wp:positionV relativeFrom="page">
                <wp:posOffset>2258060</wp:posOffset>
              </wp:positionV>
              <wp:extent cx="6471920" cy="7352030"/>
              <wp:effectExtent l="0" t="0" r="5080" b="1270"/>
              <wp:wrapNone/>
              <wp:docPr id="5" name="Text Box 3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1920" cy="7352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89B" w:rsidRPr="00014FBD" w:rsidRDefault="001B4736" w:rsidP="004F389B">
                          <w:pPr>
                            <w:rPr>
                              <w:rFonts w:cs="Arial"/>
                              <w:color w:val="000000" w:themeColor="text1"/>
                              <w:lang w:val="ru-RU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lang w:val="ru-RU"/>
                            </w:rPr>
                            <w:t>1-3</w:t>
                          </w:r>
                          <w:r w:rsidR="004F389B" w:rsidRPr="00014FBD">
                            <w:rPr>
                              <w:rFonts w:cs="Arial"/>
                              <w:color w:val="000000" w:themeColor="text1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000000" w:themeColor="text1"/>
                              <w:lang w:val="ru-RU"/>
                            </w:rPr>
                            <w:t>декабря</w:t>
                          </w:r>
                          <w:r w:rsidR="004F389B" w:rsidRPr="00014FBD">
                            <w:rPr>
                              <w:rFonts w:cs="Arial"/>
                              <w:color w:val="000000" w:themeColor="text1"/>
                              <w:lang w:val="ru-RU"/>
                            </w:rPr>
                            <w:t xml:space="preserve"> 2021</w:t>
                          </w:r>
                        </w:p>
                        <w:p w:rsidR="004F389B" w:rsidRPr="00014FBD" w:rsidRDefault="004F389B" w:rsidP="004F389B">
                          <w:pPr>
                            <w:rPr>
                              <w:rFonts w:cs="Arial"/>
                              <w:color w:val="A9A59F"/>
                              <w:lang w:val="ru-RU"/>
                            </w:rPr>
                          </w:pPr>
                        </w:p>
                        <w:p w:rsidR="004F389B" w:rsidRPr="00014FBD" w:rsidRDefault="004F389B" w:rsidP="004F389B">
                          <w:pPr>
                            <w:rPr>
                              <w:rFonts w:cs="Arial"/>
                              <w:color w:val="A9A59F"/>
                              <w:lang w:val="ru-RU"/>
                            </w:rPr>
                          </w:pPr>
                        </w:p>
                        <w:p w:rsidR="004F389B" w:rsidRPr="00014FBD" w:rsidRDefault="004F389B" w:rsidP="004F389B">
                          <w:pPr>
                            <w:rPr>
                              <w:rFonts w:cs="Arial"/>
                              <w:color w:val="A9A59F"/>
                              <w:lang w:val="ru-RU"/>
                            </w:rPr>
                          </w:pPr>
                        </w:p>
                        <w:p w:rsidR="004F389B" w:rsidRPr="00014FBD" w:rsidRDefault="004F389B" w:rsidP="004F389B">
                          <w:pPr>
                            <w:tabs>
                              <w:tab w:val="right" w:leader="underscore" w:pos="10188"/>
                            </w:tabs>
                            <w:rPr>
                              <w:rFonts w:cs="Arial"/>
                              <w:color w:val="A9A59F"/>
                              <w:lang w:val="ru-RU"/>
                            </w:rPr>
                          </w:pPr>
                        </w:p>
                        <w:p w:rsidR="004F389B" w:rsidRPr="00014FBD" w:rsidRDefault="004F389B" w:rsidP="004F389B">
                          <w:pPr>
                            <w:tabs>
                              <w:tab w:val="left" w:pos="5103"/>
                              <w:tab w:val="right" w:leader="underscore" w:pos="10188"/>
                            </w:tabs>
                            <w:rPr>
                              <w:rFonts w:cs="Arial"/>
                              <w:color w:val="4C4A47"/>
                              <w:lang w:val="ru-RU"/>
                            </w:rPr>
                          </w:pPr>
                          <w:r w:rsidRPr="00014FBD">
                            <w:rPr>
                              <w:rFonts w:cs="Arial"/>
                              <w:color w:val="C00000"/>
                              <w:lang w:val="ru-RU"/>
                            </w:rPr>
                            <w:t>Название компании</w:t>
                          </w:r>
                          <w:r w:rsidRPr="00014FBD">
                            <w:rPr>
                              <w:rFonts w:cs="Arial"/>
                              <w:color w:val="4C4A47"/>
                              <w:lang w:val="ru-RU"/>
                            </w:rPr>
                            <w:tab/>
                          </w:r>
                        </w:p>
                        <w:p w:rsidR="004F389B" w:rsidRPr="00014FBD" w:rsidRDefault="004F389B" w:rsidP="004F389B">
                          <w:pPr>
                            <w:tabs>
                              <w:tab w:val="right" w:leader="underscore" w:pos="10188"/>
                            </w:tabs>
                            <w:rPr>
                              <w:rFonts w:cs="Arial"/>
                              <w:color w:val="A9A59F"/>
                              <w:lang w:val="ru-RU"/>
                            </w:rPr>
                          </w:pPr>
                        </w:p>
                        <w:p w:rsidR="004F389B" w:rsidRPr="00014FBD" w:rsidRDefault="004F389B" w:rsidP="004F389B">
                          <w:pPr>
                            <w:tabs>
                              <w:tab w:val="left" w:pos="1701"/>
                              <w:tab w:val="right" w:leader="underscore" w:pos="10188"/>
                            </w:tabs>
                            <w:rPr>
                              <w:rFonts w:cs="Arial"/>
                              <w:color w:val="A9A59F"/>
                              <w:lang w:val="ru-RU"/>
                            </w:rPr>
                          </w:pPr>
                        </w:p>
                        <w:p w:rsidR="004F389B" w:rsidRPr="00014FBD" w:rsidRDefault="004F389B" w:rsidP="004F389B">
                          <w:pPr>
                            <w:tabs>
                              <w:tab w:val="left" w:pos="5103"/>
                              <w:tab w:val="right" w:leader="underscore" w:pos="10188"/>
                            </w:tabs>
                            <w:rPr>
                              <w:rFonts w:cs="Arial"/>
                              <w:color w:val="C00000"/>
                              <w:lang w:val="ru-RU"/>
                            </w:rPr>
                          </w:pPr>
                          <w:r w:rsidRPr="00014FBD">
                            <w:rPr>
                              <w:rFonts w:cs="Arial"/>
                              <w:color w:val="C00000"/>
                              <w:lang w:val="ru-RU"/>
                            </w:rPr>
                            <w:t>Адрес</w:t>
                          </w:r>
                          <w:r w:rsidR="00AF7BD6">
                            <w:rPr>
                              <w:rFonts w:cs="Arial"/>
                              <w:color w:val="C00000"/>
                              <w:lang w:val="ru-RU"/>
                            </w:rPr>
                            <w:tab/>
                            <w:t>Сайт</w:t>
                          </w:r>
                        </w:p>
                        <w:p w:rsidR="004F389B" w:rsidRPr="00014FBD" w:rsidRDefault="004F389B" w:rsidP="004F389B">
                          <w:pPr>
                            <w:tabs>
                              <w:tab w:val="left" w:pos="5103"/>
                              <w:tab w:val="right" w:leader="underscore" w:pos="10188"/>
                            </w:tabs>
                            <w:rPr>
                              <w:rFonts w:cs="Arial"/>
                              <w:color w:val="C00000"/>
                              <w:lang w:val="ru-RU"/>
                            </w:rPr>
                          </w:pPr>
                        </w:p>
                        <w:p w:rsidR="004F389B" w:rsidRPr="00014FBD" w:rsidRDefault="004F389B" w:rsidP="004F389B">
                          <w:pPr>
                            <w:tabs>
                              <w:tab w:val="right" w:leader="underscore" w:pos="10188"/>
                            </w:tabs>
                            <w:rPr>
                              <w:rFonts w:cs="Arial"/>
                              <w:color w:val="A9A59F"/>
                              <w:lang w:val="ru-RU"/>
                            </w:rPr>
                          </w:pPr>
                        </w:p>
                        <w:p w:rsidR="004F389B" w:rsidRPr="00014FBD" w:rsidRDefault="00AF7BD6" w:rsidP="004F389B">
                          <w:pPr>
                            <w:tabs>
                              <w:tab w:val="left" w:pos="5103"/>
                              <w:tab w:val="right" w:leader="underscore" w:pos="10188"/>
                            </w:tabs>
                            <w:rPr>
                              <w:rFonts w:cs="Arial"/>
                              <w:color w:val="4C4A47"/>
                              <w:lang w:val="ru-RU"/>
                            </w:rPr>
                          </w:pPr>
                          <w:r>
                            <w:rPr>
                              <w:rFonts w:cs="Arial"/>
                              <w:color w:val="C00000"/>
                              <w:lang w:val="ru-RU"/>
                            </w:rPr>
                            <w:t>Сфера деятельности</w:t>
                          </w:r>
                          <w:r w:rsidR="004F389B" w:rsidRPr="00014FBD">
                            <w:rPr>
                              <w:rFonts w:cs="Arial"/>
                              <w:color w:val="4C4A47"/>
                              <w:lang w:val="ru-RU"/>
                            </w:rPr>
                            <w:tab/>
                          </w:r>
                        </w:p>
                        <w:p w:rsidR="004F389B" w:rsidRPr="00014FBD" w:rsidRDefault="004F389B" w:rsidP="004F389B">
                          <w:pPr>
                            <w:tabs>
                              <w:tab w:val="left" w:pos="5103"/>
                              <w:tab w:val="right" w:leader="underscore" w:pos="10188"/>
                            </w:tabs>
                            <w:rPr>
                              <w:rFonts w:cs="Arial"/>
                              <w:color w:val="C00000"/>
                              <w:lang w:val="ru-RU"/>
                            </w:rPr>
                          </w:pPr>
                        </w:p>
                        <w:p w:rsidR="004F389B" w:rsidRPr="00014FBD" w:rsidRDefault="004F389B" w:rsidP="004F389B">
                          <w:pPr>
                            <w:tabs>
                              <w:tab w:val="right" w:leader="underscore" w:pos="10188"/>
                            </w:tabs>
                            <w:rPr>
                              <w:rFonts w:cs="Arial"/>
                              <w:color w:val="A9A59F"/>
                              <w:lang w:val="ru-RU"/>
                            </w:rPr>
                          </w:pPr>
                        </w:p>
                        <w:p w:rsidR="004F389B" w:rsidRPr="00014FBD" w:rsidRDefault="004F389B" w:rsidP="004F389B">
                          <w:pPr>
                            <w:tabs>
                              <w:tab w:val="left" w:pos="5103"/>
                              <w:tab w:val="right" w:leader="underscore" w:pos="10188"/>
                            </w:tabs>
                            <w:rPr>
                              <w:rFonts w:cs="Arial"/>
                              <w:color w:val="4C4A47"/>
                              <w:lang w:val="ru-RU"/>
                            </w:rPr>
                          </w:pPr>
                          <w:r w:rsidRPr="00014FBD">
                            <w:rPr>
                              <w:rFonts w:cs="Arial"/>
                              <w:color w:val="C00000"/>
                              <w:lang w:val="ru-RU"/>
                            </w:rPr>
                            <w:t>ФИО участника</w:t>
                          </w:r>
                          <w:r w:rsidRPr="00014FBD">
                            <w:rPr>
                              <w:rFonts w:cs="Arial"/>
                              <w:color w:val="4C4A47"/>
                              <w:lang w:val="ru-RU"/>
                            </w:rPr>
                            <w:tab/>
                          </w:r>
                          <w:r w:rsidRPr="00014FBD">
                            <w:rPr>
                              <w:rFonts w:cs="Arial"/>
                              <w:color w:val="C00000"/>
                              <w:lang w:val="ru-RU"/>
                            </w:rPr>
                            <w:t>Должность</w:t>
                          </w:r>
                        </w:p>
                        <w:p w:rsidR="004F389B" w:rsidRPr="00014FBD" w:rsidRDefault="004F389B" w:rsidP="004F389B">
                          <w:pPr>
                            <w:tabs>
                              <w:tab w:val="left" w:pos="5103"/>
                              <w:tab w:val="right" w:leader="underscore" w:pos="10188"/>
                            </w:tabs>
                            <w:rPr>
                              <w:rFonts w:cs="Arial"/>
                              <w:color w:val="C00000"/>
                              <w:lang w:val="ru-RU"/>
                            </w:rPr>
                          </w:pPr>
                        </w:p>
                        <w:p w:rsidR="004F389B" w:rsidRPr="00014FBD" w:rsidRDefault="004F389B" w:rsidP="004F389B">
                          <w:pPr>
                            <w:tabs>
                              <w:tab w:val="right" w:leader="underscore" w:pos="10188"/>
                            </w:tabs>
                            <w:rPr>
                              <w:rFonts w:cs="Arial"/>
                              <w:color w:val="A9A59F"/>
                              <w:lang w:val="ru-RU"/>
                            </w:rPr>
                          </w:pPr>
                        </w:p>
                        <w:p w:rsidR="004F389B" w:rsidRPr="00014FBD" w:rsidRDefault="004F389B" w:rsidP="004F389B">
                          <w:pPr>
                            <w:tabs>
                              <w:tab w:val="left" w:pos="5103"/>
                              <w:tab w:val="right" w:leader="underscore" w:pos="10188"/>
                            </w:tabs>
                            <w:rPr>
                              <w:rFonts w:cs="Arial"/>
                              <w:color w:val="4C4A47"/>
                              <w:lang w:val="ru-RU"/>
                            </w:rPr>
                          </w:pPr>
                          <w:r w:rsidRPr="00014FBD">
                            <w:rPr>
                              <w:rFonts w:cs="Arial"/>
                              <w:color w:val="C00000"/>
                              <w:lang w:val="ru-RU"/>
                            </w:rPr>
                            <w:t>Контактный телефон</w:t>
                          </w:r>
                          <w:r w:rsidRPr="00014FBD">
                            <w:rPr>
                              <w:rFonts w:cs="Arial"/>
                              <w:color w:val="4C4A47"/>
                              <w:lang w:val="ru-RU"/>
                            </w:rPr>
                            <w:tab/>
                          </w:r>
                          <w:proofErr w:type="spellStart"/>
                          <w:r w:rsidRPr="00014FBD">
                            <w:rPr>
                              <w:rFonts w:cs="Arial"/>
                              <w:color w:val="C00000"/>
                              <w:lang w:val="ru-RU"/>
                            </w:rPr>
                            <w:t>Email</w:t>
                          </w:r>
                          <w:proofErr w:type="spellEnd"/>
                        </w:p>
                        <w:p w:rsidR="004F389B" w:rsidRPr="00014FBD" w:rsidRDefault="004F389B" w:rsidP="00903935">
                          <w:pPr>
                            <w:tabs>
                              <w:tab w:val="left" w:pos="5103"/>
                              <w:tab w:val="right" w:leader="underscore" w:pos="10188"/>
                            </w:tabs>
                            <w:spacing w:line="240" w:lineRule="auto"/>
                            <w:rPr>
                              <w:rFonts w:cs="Arial"/>
                              <w:color w:val="C00000"/>
                              <w:lang w:val="ru-RU"/>
                            </w:rPr>
                          </w:pPr>
                        </w:p>
                        <w:p w:rsidR="00642B91" w:rsidRPr="00014FBD" w:rsidRDefault="00642B91" w:rsidP="00014FBD">
                          <w:pPr>
                            <w:tabs>
                              <w:tab w:val="left" w:pos="5103"/>
                              <w:tab w:val="right" w:leader="underscore" w:pos="10188"/>
                            </w:tabs>
                            <w:spacing w:after="60" w:line="240" w:lineRule="auto"/>
                            <w:rPr>
                              <w:rFonts w:cs="Arial"/>
                              <w:color w:val="C00000"/>
                              <w:lang w:val="ru-RU"/>
                            </w:rPr>
                          </w:pPr>
                          <w:r w:rsidRPr="00014FBD">
                            <w:rPr>
                              <w:rFonts w:cs="Arial"/>
                              <w:color w:val="C00000"/>
                              <w:lang w:val="ru-RU"/>
                            </w:rPr>
                            <w:t xml:space="preserve">       </w:t>
                          </w:r>
                        </w:p>
                        <w:p w:rsidR="004F389B" w:rsidRPr="00014FBD" w:rsidRDefault="00642B91" w:rsidP="004F389B">
                          <w:pPr>
                            <w:tabs>
                              <w:tab w:val="left" w:pos="5103"/>
                              <w:tab w:val="right" w:leader="underscore" w:pos="10188"/>
                            </w:tabs>
                            <w:rPr>
                              <w:rFonts w:cs="Arial"/>
                              <w:color w:val="A9A59F"/>
                              <w:lang w:val="ru-RU"/>
                            </w:rPr>
                          </w:pPr>
                          <w:r w:rsidRPr="00014FBD">
                            <w:rPr>
                              <w:rFonts w:cs="Arial"/>
                              <w:color w:val="C00000"/>
                              <w:lang w:val="ru-RU"/>
                            </w:rPr>
                            <w:t xml:space="preserve">      </w:t>
                          </w:r>
                          <w:r w:rsidR="00EE1FA4">
                            <w:rPr>
                              <w:rFonts w:cs="Arial"/>
                              <w:color w:val="000000" w:themeColor="text1"/>
                              <w:lang w:val="ru-RU"/>
                            </w:rPr>
                            <w:t>Зарегистрироваться как слушатель на онлайн-форум</w:t>
                          </w:r>
                          <w:r w:rsidR="001B4736">
                            <w:rPr>
                              <w:rFonts w:cs="Arial"/>
                              <w:color w:val="000000" w:themeColor="text1"/>
                              <w:lang w:val="ru-RU"/>
                            </w:rPr>
                            <w:t xml:space="preserve"> </w:t>
                          </w:r>
                          <w:r w:rsidR="00421EBB">
                            <w:rPr>
                              <w:rFonts w:cs="Arial"/>
                              <w:b/>
                              <w:color w:val="000000" w:themeColor="text1"/>
                              <w:lang w:val="ru-RU"/>
                            </w:rPr>
                            <w:t>1 декабря</w:t>
                          </w:r>
                        </w:p>
                        <w:p w:rsidR="004F389B" w:rsidRPr="00014FBD" w:rsidRDefault="004F389B" w:rsidP="004F389B">
                          <w:pPr>
                            <w:tabs>
                              <w:tab w:val="left" w:pos="5103"/>
                              <w:tab w:val="right" w:leader="underscore" w:pos="10188"/>
                            </w:tabs>
                            <w:rPr>
                              <w:rFonts w:cs="Arial"/>
                              <w:color w:val="A9A59F"/>
                              <w:lang w:val="ru-RU"/>
                            </w:rPr>
                          </w:pPr>
                        </w:p>
                        <w:p w:rsidR="00903935" w:rsidRPr="00483727" w:rsidRDefault="00642B91" w:rsidP="00483727">
                          <w:pPr>
                            <w:tabs>
                              <w:tab w:val="left" w:pos="5103"/>
                              <w:tab w:val="right" w:leader="underscore" w:pos="10188"/>
                            </w:tabs>
                            <w:rPr>
                              <w:rFonts w:cs="Arial"/>
                              <w:color w:val="A9A59F"/>
                              <w:lang w:val="ru-RU"/>
                            </w:rPr>
                          </w:pPr>
                          <w:r w:rsidRPr="00014FBD">
                            <w:rPr>
                              <w:rFonts w:cs="Arial"/>
                              <w:color w:val="A9A59F"/>
                              <w:lang w:val="ru-RU"/>
                            </w:rPr>
                            <w:t xml:space="preserve">    </w:t>
                          </w:r>
                          <w:r w:rsidR="004F389B" w:rsidRPr="00014FBD">
                            <w:rPr>
                              <w:rFonts w:cs="Arial"/>
                              <w:color w:val="A9A59F"/>
                              <w:lang w:val="ru-RU"/>
                            </w:rPr>
                            <w:t xml:space="preserve"> </w:t>
                          </w:r>
                          <w:r w:rsidR="00903935" w:rsidRPr="00014FBD">
                            <w:rPr>
                              <w:rFonts w:cs="Arial"/>
                              <w:color w:val="A9A59F"/>
                              <w:lang w:val="ru-RU"/>
                            </w:rPr>
                            <w:t xml:space="preserve"> </w:t>
                          </w:r>
                          <w:r w:rsidR="00EE1FA4">
                            <w:rPr>
                              <w:rFonts w:cs="Arial"/>
                              <w:color w:val="000000" w:themeColor="text1"/>
                              <w:lang w:val="ru-RU"/>
                            </w:rPr>
                            <w:t>Зарегистрироваться как участник</w:t>
                          </w:r>
                          <w:r w:rsidR="00014FBD" w:rsidRPr="00014FBD">
                            <w:rPr>
                              <w:rFonts w:cs="Arial"/>
                              <w:color w:val="000000" w:themeColor="text1"/>
                              <w:lang w:val="ru-RU"/>
                            </w:rPr>
                            <w:t xml:space="preserve"> </w:t>
                          </w:r>
                          <w:r w:rsidR="004F389B" w:rsidRPr="00014FBD">
                            <w:rPr>
                              <w:rFonts w:cs="Arial"/>
                              <w:color w:val="000000" w:themeColor="text1"/>
                              <w:lang w:val="ru-RU"/>
                            </w:rPr>
                            <w:t>онлайн</w:t>
                          </w:r>
                          <w:r w:rsidR="00EE1FA4">
                            <w:rPr>
                              <w:rFonts w:cs="Arial"/>
                              <w:color w:val="000000" w:themeColor="text1"/>
                              <w:lang w:val="ru-RU"/>
                            </w:rPr>
                            <w:t xml:space="preserve"> переговоров</w:t>
                          </w:r>
                          <w:r w:rsidR="001B4736">
                            <w:rPr>
                              <w:rFonts w:cs="Arial"/>
                              <w:color w:val="000000" w:themeColor="text1"/>
                              <w:lang w:val="ru-RU"/>
                            </w:rPr>
                            <w:t xml:space="preserve"> с австрийски</w:t>
                          </w:r>
                          <w:r w:rsidR="00EE1FA4">
                            <w:rPr>
                              <w:rFonts w:cs="Arial"/>
                              <w:color w:val="000000" w:themeColor="text1"/>
                              <w:lang w:val="ru-RU"/>
                            </w:rPr>
                            <w:t xml:space="preserve">ми компаниями </w:t>
                          </w:r>
                          <w:r w:rsidR="00EE1FA4" w:rsidRPr="00EE1FA4">
                            <w:rPr>
                              <w:rFonts w:cs="Arial"/>
                              <w:b/>
                              <w:color w:val="000000" w:themeColor="text1"/>
                              <w:lang w:val="ru-RU"/>
                            </w:rPr>
                            <w:t>2</w:t>
                          </w:r>
                          <w:r w:rsidR="00421EBB">
                            <w:rPr>
                              <w:rFonts w:cs="Arial"/>
                              <w:b/>
                              <w:color w:val="000000" w:themeColor="text1"/>
                              <w:lang w:val="ru-RU"/>
                            </w:rPr>
                            <w:t xml:space="preserve"> или 3 декабря</w:t>
                          </w:r>
                          <w:r w:rsidR="004F389B" w:rsidRPr="00EE1FA4">
                            <w:rPr>
                              <w:rFonts w:cs="Arial"/>
                              <w:b/>
                              <w:color w:val="000000" w:themeColor="text1"/>
                              <w:lang w:val="ru-RU"/>
                            </w:rPr>
                            <w:t>:</w:t>
                          </w:r>
                          <w:r w:rsidR="00483727">
                            <w:rPr>
                              <w:rFonts w:cs="Arial"/>
                              <w:color w:val="A9A59F"/>
                              <w:lang w:val="ru-RU"/>
                            </w:rPr>
                            <w:br/>
                          </w:r>
                        </w:p>
                        <w:p w:rsidR="004F389B" w:rsidRPr="00171288" w:rsidRDefault="00171288" w:rsidP="00903935">
                          <w:pPr>
                            <w:tabs>
                              <w:tab w:val="left" w:pos="5387"/>
                              <w:tab w:val="right" w:leader="underscore" w:pos="10188"/>
                            </w:tabs>
                            <w:ind w:left="426" w:firstLine="284"/>
                            <w:rPr>
                              <w:rFonts w:cs="Arial"/>
                              <w:color w:val="000000" w:themeColor="text1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lang w:val="en-US"/>
                            </w:rPr>
                            <w:t xml:space="preserve">1 </w:t>
                          </w:r>
                          <w:r w:rsidR="001B4736" w:rsidRPr="00171288">
                            <w:rPr>
                              <w:rFonts w:cs="Arial"/>
                              <w:color w:val="000000" w:themeColor="text1"/>
                              <w:lang w:val="en-US"/>
                            </w:rPr>
                            <w:t>Austrian Business Agency</w:t>
                          </w:r>
                          <w:r w:rsidR="004F389B" w:rsidRPr="00171288">
                            <w:rPr>
                              <w:rFonts w:cs="Arial"/>
                              <w:color w:val="A9A59F"/>
                              <w:lang w:val="en-US"/>
                            </w:rPr>
                            <w:tab/>
                          </w:r>
                          <w:r w:rsidRPr="00171288">
                            <w:rPr>
                              <w:rFonts w:cs="Arial"/>
                              <w:color w:val="auto"/>
                              <w:lang w:val="en-US"/>
                            </w:rPr>
                            <w:t xml:space="preserve">6 </w:t>
                          </w:r>
                          <w:r w:rsidR="00EE1FA4" w:rsidRPr="00171288">
                            <w:rPr>
                              <w:rFonts w:cs="Arial"/>
                              <w:color w:val="000000" w:themeColor="text1"/>
                              <w:lang w:val="en-US"/>
                            </w:rPr>
                            <w:t>DUMAG</w:t>
                          </w:r>
                        </w:p>
                        <w:p w:rsidR="004F389B" w:rsidRPr="00171288" w:rsidRDefault="00171288" w:rsidP="00903935">
                          <w:pPr>
                            <w:tabs>
                              <w:tab w:val="left" w:pos="5387"/>
                              <w:tab w:val="right" w:leader="underscore" w:pos="10188"/>
                            </w:tabs>
                            <w:ind w:left="426" w:firstLine="284"/>
                            <w:rPr>
                              <w:rFonts w:cs="Arial"/>
                              <w:color w:val="000000" w:themeColor="text1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lang w:val="en-US"/>
                            </w:rPr>
                            <w:t xml:space="preserve">2 </w:t>
                          </w:r>
                          <w:r w:rsidR="001B4736" w:rsidRPr="00171288">
                            <w:rPr>
                              <w:rFonts w:cs="Arial"/>
                              <w:color w:val="000000" w:themeColor="text1"/>
                              <w:lang w:val="en-US"/>
                            </w:rPr>
                            <w:t xml:space="preserve">AUDAX </w:t>
                          </w:r>
                          <w:proofErr w:type="spellStart"/>
                          <w:r w:rsidR="001B4736" w:rsidRPr="00171288">
                            <w:rPr>
                              <w:rFonts w:cs="Arial"/>
                              <w:color w:val="000000" w:themeColor="text1"/>
                              <w:lang w:val="en-US"/>
                            </w:rPr>
                            <w:t>HandelsgmbH</w:t>
                          </w:r>
                          <w:proofErr w:type="spellEnd"/>
                          <w:r w:rsidR="004F389B" w:rsidRPr="00171288">
                            <w:rPr>
                              <w:rFonts w:cs="Arial"/>
                              <w:color w:val="000000" w:themeColor="text1"/>
                              <w:lang w:val="en-US"/>
                            </w:rPr>
                            <w:tab/>
                          </w:r>
                          <w:r>
                            <w:rPr>
                              <w:rFonts w:cs="Arial"/>
                              <w:color w:val="000000" w:themeColor="text1"/>
                              <w:lang w:val="en-US"/>
                            </w:rPr>
                            <w:t xml:space="preserve">7 </w:t>
                          </w:r>
                          <w:r w:rsidR="00C72134" w:rsidRPr="00171288">
                            <w:rPr>
                              <w:rFonts w:cs="Arial"/>
                              <w:color w:val="000000" w:themeColor="text1"/>
                              <w:lang w:val="en-US"/>
                            </w:rPr>
                            <w:t>HAM</w:t>
                          </w:r>
                        </w:p>
                        <w:p w:rsidR="004F389B" w:rsidRPr="00EE2001" w:rsidRDefault="00171288" w:rsidP="00903935">
                          <w:pPr>
                            <w:tabs>
                              <w:tab w:val="left" w:pos="5387"/>
                              <w:tab w:val="right" w:leader="underscore" w:pos="10188"/>
                            </w:tabs>
                            <w:ind w:left="426" w:firstLine="284"/>
                            <w:rPr>
                              <w:rFonts w:cs="Arial"/>
                              <w:color w:val="000000" w:themeColor="text1"/>
                              <w:lang w:val="de-AT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lang w:val="de-AT"/>
                            </w:rPr>
                            <w:t xml:space="preserve">3 </w:t>
                          </w:r>
                          <w:r w:rsidR="00EE1FA4">
                            <w:rPr>
                              <w:rFonts w:cs="Arial"/>
                              <w:color w:val="000000" w:themeColor="text1"/>
                              <w:lang w:val="de-AT"/>
                            </w:rPr>
                            <w:t xml:space="preserve">Bertsch </w:t>
                          </w:r>
                          <w:proofErr w:type="spellStart"/>
                          <w:r w:rsidR="00EE1FA4">
                            <w:rPr>
                              <w:rFonts w:cs="Arial"/>
                              <w:color w:val="000000" w:themeColor="text1"/>
                              <w:lang w:val="de-AT"/>
                            </w:rPr>
                            <w:t>Energy</w:t>
                          </w:r>
                          <w:proofErr w:type="spellEnd"/>
                          <w:r w:rsidR="004F389B" w:rsidRPr="001B4736">
                            <w:rPr>
                              <w:rFonts w:cs="Arial"/>
                              <w:color w:val="000000" w:themeColor="text1"/>
                              <w:lang w:val="de-AT"/>
                            </w:rPr>
                            <w:tab/>
                          </w:r>
                          <w:r>
                            <w:rPr>
                              <w:rFonts w:cs="Arial"/>
                              <w:color w:val="000000" w:themeColor="text1"/>
                              <w:lang w:val="de-AT"/>
                            </w:rPr>
                            <w:t xml:space="preserve">8 </w:t>
                          </w:r>
                          <w:proofErr w:type="spellStart"/>
                          <w:r w:rsidR="00C72134">
                            <w:rPr>
                              <w:rFonts w:cs="Arial"/>
                              <w:color w:val="000000" w:themeColor="text1"/>
                              <w:lang w:val="de-AT"/>
                            </w:rPr>
                            <w:t>Kohlbach</w:t>
                          </w:r>
                          <w:proofErr w:type="spellEnd"/>
                          <w:r w:rsidR="00C72134">
                            <w:rPr>
                              <w:rFonts w:cs="Arial"/>
                              <w:color w:val="000000" w:themeColor="text1"/>
                              <w:lang w:val="de-AT"/>
                            </w:rPr>
                            <w:t xml:space="preserve"> Energieanlagen</w:t>
                          </w:r>
                        </w:p>
                        <w:p w:rsidR="004F389B" w:rsidRPr="001B4736" w:rsidRDefault="00171288" w:rsidP="00903935">
                          <w:pPr>
                            <w:tabs>
                              <w:tab w:val="left" w:pos="5387"/>
                              <w:tab w:val="right" w:leader="underscore" w:pos="10188"/>
                            </w:tabs>
                            <w:ind w:left="426" w:firstLine="284"/>
                            <w:rPr>
                              <w:rFonts w:cs="Arial"/>
                              <w:color w:val="000000" w:themeColor="text1"/>
                              <w:lang w:val="de-AT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lang w:val="de-AT"/>
                            </w:rPr>
                            <w:t xml:space="preserve">4 </w:t>
                          </w:r>
                          <w:r w:rsidR="00EE1FA4">
                            <w:rPr>
                              <w:rFonts w:cs="Arial"/>
                              <w:color w:val="000000" w:themeColor="text1"/>
                              <w:lang w:val="de-AT"/>
                            </w:rPr>
                            <w:t xml:space="preserve">Bertsch </w:t>
                          </w:r>
                          <w:proofErr w:type="spellStart"/>
                          <w:r w:rsidR="00EE1FA4">
                            <w:rPr>
                              <w:rFonts w:cs="Arial"/>
                              <w:color w:val="000000" w:themeColor="text1"/>
                              <w:lang w:val="de-AT"/>
                            </w:rPr>
                            <w:t>Foodtec</w:t>
                          </w:r>
                          <w:proofErr w:type="spellEnd"/>
                          <w:r w:rsidR="004F389B" w:rsidRPr="001B4736">
                            <w:rPr>
                              <w:rFonts w:cs="Arial"/>
                              <w:color w:val="000000" w:themeColor="text1"/>
                              <w:lang w:val="de-AT"/>
                            </w:rPr>
                            <w:tab/>
                          </w:r>
                          <w:r>
                            <w:rPr>
                              <w:rFonts w:cs="Arial"/>
                              <w:color w:val="000000" w:themeColor="text1"/>
                              <w:lang w:val="de-AT"/>
                            </w:rPr>
                            <w:t xml:space="preserve">9 </w:t>
                          </w:r>
                          <w:r w:rsidR="00C72134">
                            <w:rPr>
                              <w:rFonts w:cs="Arial"/>
                              <w:color w:val="000000" w:themeColor="text1"/>
                              <w:lang w:val="de-AT"/>
                            </w:rPr>
                            <w:t xml:space="preserve">Pfeifer </w:t>
                          </w:r>
                          <w:proofErr w:type="spellStart"/>
                          <w:r w:rsidR="00C72134">
                            <w:rPr>
                              <w:rFonts w:cs="Arial"/>
                              <w:color w:val="000000" w:themeColor="text1"/>
                              <w:lang w:val="de-AT"/>
                            </w:rPr>
                            <w:t>Timber</w:t>
                          </w:r>
                          <w:proofErr w:type="spellEnd"/>
                        </w:p>
                        <w:p w:rsidR="004F389B" w:rsidRPr="00014FBD" w:rsidRDefault="001B4736" w:rsidP="00C72134">
                          <w:pPr>
                            <w:tabs>
                              <w:tab w:val="left" w:pos="709"/>
                              <w:tab w:val="left" w:pos="5387"/>
                            </w:tabs>
                            <w:suppressOverlap/>
                            <w:rPr>
                              <w:rFonts w:cs="Arial"/>
                              <w:color w:val="000000" w:themeColor="text1"/>
                              <w:lang w:val="de-AT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lang w:val="de-AT"/>
                            </w:rPr>
                            <w:tab/>
                          </w:r>
                          <w:r w:rsidR="00171288">
                            <w:rPr>
                              <w:rFonts w:cs="Arial"/>
                              <w:color w:val="000000" w:themeColor="text1"/>
                              <w:lang w:val="de-AT"/>
                            </w:rPr>
                            <w:t xml:space="preserve">5 </w:t>
                          </w:r>
                          <w:r w:rsidRPr="001B4736">
                            <w:rPr>
                              <w:rFonts w:cs="Arial"/>
                              <w:color w:val="000000" w:themeColor="text1"/>
                              <w:lang w:val="de-AT"/>
                            </w:rPr>
                            <w:t>BERTSCH-LASKA</w:t>
                          </w:r>
                          <w:r w:rsidR="00C72134">
                            <w:rPr>
                              <w:rFonts w:cs="Arial"/>
                              <w:color w:val="000000" w:themeColor="text1"/>
                              <w:lang w:val="de-AT"/>
                            </w:rPr>
                            <w:tab/>
                          </w:r>
                          <w:r w:rsidR="00171288">
                            <w:rPr>
                              <w:rFonts w:cs="Arial"/>
                              <w:color w:val="000000" w:themeColor="text1"/>
                              <w:lang w:val="de-AT"/>
                            </w:rPr>
                            <w:t xml:space="preserve">10 </w:t>
                          </w:r>
                          <w:proofErr w:type="spellStart"/>
                          <w:r w:rsidR="00C72134">
                            <w:rPr>
                              <w:rFonts w:cs="Arial"/>
                              <w:color w:val="000000" w:themeColor="text1"/>
                              <w:lang w:val="de-AT"/>
                            </w:rPr>
                            <w:t>Wintersteiger</w:t>
                          </w:r>
                          <w:proofErr w:type="spellEnd"/>
                        </w:p>
                        <w:p w:rsidR="004F389B" w:rsidRPr="00014FBD" w:rsidRDefault="004F389B" w:rsidP="004F389B">
                          <w:pPr>
                            <w:tabs>
                              <w:tab w:val="left" w:pos="1418"/>
                            </w:tabs>
                            <w:suppressOverlap/>
                            <w:rPr>
                              <w:rFonts w:cs="Arial"/>
                              <w:color w:val="A9A59F"/>
                              <w:lang w:val="de-AT"/>
                            </w:rPr>
                          </w:pPr>
                        </w:p>
                        <w:p w:rsidR="004F389B" w:rsidRPr="00014FBD" w:rsidRDefault="004F389B" w:rsidP="004F389B">
                          <w:pPr>
                            <w:tabs>
                              <w:tab w:val="left" w:pos="1418"/>
                            </w:tabs>
                            <w:suppressOverlap/>
                            <w:rPr>
                              <w:rFonts w:cs="Arial"/>
                              <w:color w:val="A9A59F"/>
                              <w:lang w:val="de-AT"/>
                            </w:rPr>
                          </w:pPr>
                        </w:p>
                        <w:p w:rsidR="004F389B" w:rsidRPr="00014FBD" w:rsidRDefault="004F389B" w:rsidP="004F389B">
                          <w:pPr>
                            <w:tabs>
                              <w:tab w:val="left" w:pos="1418"/>
                            </w:tabs>
                            <w:suppressOverlap/>
                            <w:rPr>
                              <w:rFonts w:cs="Arial"/>
                              <w:color w:val="A9A59F"/>
                              <w:lang w:val="de-AT"/>
                            </w:rPr>
                          </w:pPr>
                        </w:p>
                        <w:p w:rsidR="004F389B" w:rsidRPr="00014FBD" w:rsidRDefault="004F389B" w:rsidP="004F389B">
                          <w:pPr>
                            <w:tabs>
                              <w:tab w:val="left" w:pos="1418"/>
                            </w:tabs>
                            <w:suppressOverlap/>
                            <w:rPr>
                              <w:rFonts w:cs="Arial"/>
                              <w:color w:val="A9A59F"/>
                              <w:lang w:val="de-AT"/>
                            </w:rPr>
                          </w:pPr>
                        </w:p>
                        <w:p w:rsidR="004F389B" w:rsidRPr="001B4736" w:rsidRDefault="004F389B" w:rsidP="004F389B">
                          <w:pPr>
                            <w:rPr>
                              <w:rFonts w:ascii="DIN Offc Pro" w:hAnsi="DIN Offc Pro" w:cs="DIN Offc Pro"/>
                              <w:lang w:val="de-AT"/>
                            </w:rPr>
                          </w:pPr>
                        </w:p>
                        <w:p w:rsidR="004F389B" w:rsidRPr="001B4736" w:rsidRDefault="004F389B" w:rsidP="004F389B">
                          <w:pPr>
                            <w:tabs>
                              <w:tab w:val="left" w:pos="5103"/>
                              <w:tab w:val="right" w:leader="underscore" w:pos="10188"/>
                            </w:tabs>
                            <w:rPr>
                              <w:rFonts w:ascii="DIN Offc Pro" w:hAnsi="DIN Offc Pro" w:cs="DIN Offc Pro"/>
                              <w:color w:val="A9A59F"/>
                              <w:lang w:val="de-A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BA8E3" id="_x0000_t202" coordsize="21600,21600" o:spt="202" path="m,l,21600r21600,l21600,xe">
              <v:stroke joinstyle="miter"/>
              <v:path gradientshapeok="t" o:connecttype="rect"/>
            </v:shapetype>
            <v:shape id="Text Box 335" o:spid="_x0000_s1028" type="#_x0000_t202" style="position:absolute;margin-left:2.35pt;margin-top:177.8pt;width:509.6pt;height:578.9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" filled="f" stroked="f">
              <v:textbox inset="0,0,0,0">
                <w:txbxContent>
                  <w:p w:rsidR="004F389B" w:rsidRPr="00014FBD" w:rsidRDefault="001B4736" w:rsidP="004F389B">
                    <w:pPr>
                      <w:rPr>
                        <w:rFonts w:cs="Arial"/>
                        <w:color w:val="000000" w:themeColor="text1"/>
                        <w:lang w:val="ru-RU"/>
                      </w:rPr>
                    </w:pPr>
                    <w:r>
                      <w:rPr>
                        <w:rFonts w:cs="Arial"/>
                        <w:color w:val="000000" w:themeColor="text1"/>
                        <w:lang w:val="ru-RU"/>
                      </w:rPr>
                      <w:t>1-3</w:t>
                    </w:r>
                    <w:r w:rsidR="004F389B" w:rsidRPr="00014FBD">
                      <w:rPr>
                        <w:rFonts w:cs="Arial"/>
                        <w:color w:val="000000" w:themeColor="text1"/>
                        <w:lang w:val="ru-RU"/>
                      </w:rPr>
                      <w:t xml:space="preserve"> </w:t>
                    </w:r>
                    <w:r>
                      <w:rPr>
                        <w:rFonts w:cs="Arial"/>
                        <w:color w:val="000000" w:themeColor="text1"/>
                        <w:lang w:val="ru-RU"/>
                      </w:rPr>
                      <w:t>декабря</w:t>
                    </w:r>
                    <w:r w:rsidR="004F389B" w:rsidRPr="00014FBD">
                      <w:rPr>
                        <w:rFonts w:cs="Arial"/>
                        <w:color w:val="000000" w:themeColor="text1"/>
                        <w:lang w:val="ru-RU"/>
                      </w:rPr>
                      <w:t xml:space="preserve"> 2021</w:t>
                    </w:r>
                  </w:p>
                  <w:p w:rsidR="004F389B" w:rsidRPr="00014FBD" w:rsidRDefault="004F389B" w:rsidP="004F389B">
                    <w:pPr>
                      <w:rPr>
                        <w:rFonts w:cs="Arial"/>
                        <w:color w:val="A9A59F"/>
                        <w:lang w:val="ru-RU"/>
                      </w:rPr>
                    </w:pPr>
                  </w:p>
                  <w:p w:rsidR="004F389B" w:rsidRPr="00014FBD" w:rsidRDefault="004F389B" w:rsidP="004F389B">
                    <w:pPr>
                      <w:rPr>
                        <w:rFonts w:cs="Arial"/>
                        <w:color w:val="A9A59F"/>
                        <w:lang w:val="ru-RU"/>
                      </w:rPr>
                    </w:pPr>
                  </w:p>
                  <w:p w:rsidR="004F389B" w:rsidRPr="00014FBD" w:rsidRDefault="004F389B" w:rsidP="004F389B">
                    <w:pPr>
                      <w:rPr>
                        <w:rFonts w:cs="Arial"/>
                        <w:color w:val="A9A59F"/>
                        <w:lang w:val="ru-RU"/>
                      </w:rPr>
                    </w:pPr>
                  </w:p>
                  <w:p w:rsidR="004F389B" w:rsidRPr="00014FBD" w:rsidRDefault="004F389B" w:rsidP="004F389B">
                    <w:pPr>
                      <w:tabs>
                        <w:tab w:val="right" w:leader="underscore" w:pos="10188"/>
                      </w:tabs>
                      <w:rPr>
                        <w:rFonts w:cs="Arial"/>
                        <w:color w:val="A9A59F"/>
                        <w:lang w:val="ru-RU"/>
                      </w:rPr>
                    </w:pPr>
                  </w:p>
                  <w:p w:rsidR="004F389B" w:rsidRPr="00014FBD" w:rsidRDefault="004F389B" w:rsidP="004F389B">
                    <w:pPr>
                      <w:tabs>
                        <w:tab w:val="left" w:pos="5103"/>
                        <w:tab w:val="right" w:leader="underscore" w:pos="10188"/>
                      </w:tabs>
                      <w:rPr>
                        <w:rFonts w:cs="Arial"/>
                        <w:color w:val="4C4A47"/>
                        <w:lang w:val="ru-RU"/>
                      </w:rPr>
                    </w:pPr>
                    <w:r w:rsidRPr="00014FBD">
                      <w:rPr>
                        <w:rFonts w:cs="Arial"/>
                        <w:color w:val="C00000"/>
                        <w:lang w:val="ru-RU"/>
                      </w:rPr>
                      <w:t>Название компании</w:t>
                    </w:r>
                    <w:r w:rsidRPr="00014FBD">
                      <w:rPr>
                        <w:rFonts w:cs="Arial"/>
                        <w:color w:val="4C4A47"/>
                        <w:lang w:val="ru-RU"/>
                      </w:rPr>
                      <w:tab/>
                    </w:r>
                  </w:p>
                  <w:p w:rsidR="004F389B" w:rsidRPr="00014FBD" w:rsidRDefault="004F389B" w:rsidP="004F389B">
                    <w:pPr>
                      <w:tabs>
                        <w:tab w:val="right" w:leader="underscore" w:pos="10188"/>
                      </w:tabs>
                      <w:rPr>
                        <w:rFonts w:cs="Arial"/>
                        <w:color w:val="A9A59F"/>
                        <w:lang w:val="ru-RU"/>
                      </w:rPr>
                    </w:pPr>
                  </w:p>
                  <w:p w:rsidR="004F389B" w:rsidRPr="00014FBD" w:rsidRDefault="004F389B" w:rsidP="004F389B">
                    <w:pPr>
                      <w:tabs>
                        <w:tab w:val="left" w:pos="1701"/>
                        <w:tab w:val="right" w:leader="underscore" w:pos="10188"/>
                      </w:tabs>
                      <w:rPr>
                        <w:rFonts w:cs="Arial"/>
                        <w:color w:val="A9A59F"/>
                        <w:lang w:val="ru-RU"/>
                      </w:rPr>
                    </w:pPr>
                  </w:p>
                  <w:p w:rsidR="004F389B" w:rsidRPr="00014FBD" w:rsidRDefault="004F389B" w:rsidP="004F389B">
                    <w:pPr>
                      <w:tabs>
                        <w:tab w:val="left" w:pos="5103"/>
                        <w:tab w:val="right" w:leader="underscore" w:pos="10188"/>
                      </w:tabs>
                      <w:rPr>
                        <w:rFonts w:cs="Arial"/>
                        <w:color w:val="C00000"/>
                        <w:lang w:val="ru-RU"/>
                      </w:rPr>
                    </w:pPr>
                    <w:r w:rsidRPr="00014FBD">
                      <w:rPr>
                        <w:rFonts w:cs="Arial"/>
                        <w:color w:val="C00000"/>
                        <w:lang w:val="ru-RU"/>
                      </w:rPr>
                      <w:t>Адрес</w:t>
                    </w:r>
                    <w:r w:rsidR="00AF7BD6">
                      <w:rPr>
                        <w:rFonts w:cs="Arial"/>
                        <w:color w:val="C00000"/>
                        <w:lang w:val="ru-RU"/>
                      </w:rPr>
                      <w:tab/>
                      <w:t>Сайт</w:t>
                    </w:r>
                  </w:p>
                  <w:p w:rsidR="004F389B" w:rsidRPr="00014FBD" w:rsidRDefault="004F389B" w:rsidP="004F389B">
                    <w:pPr>
                      <w:tabs>
                        <w:tab w:val="left" w:pos="5103"/>
                        <w:tab w:val="right" w:leader="underscore" w:pos="10188"/>
                      </w:tabs>
                      <w:rPr>
                        <w:rFonts w:cs="Arial"/>
                        <w:color w:val="C00000"/>
                        <w:lang w:val="ru-RU"/>
                      </w:rPr>
                    </w:pPr>
                  </w:p>
                  <w:p w:rsidR="004F389B" w:rsidRPr="00014FBD" w:rsidRDefault="004F389B" w:rsidP="004F389B">
                    <w:pPr>
                      <w:tabs>
                        <w:tab w:val="right" w:leader="underscore" w:pos="10188"/>
                      </w:tabs>
                      <w:rPr>
                        <w:rFonts w:cs="Arial"/>
                        <w:color w:val="A9A59F"/>
                        <w:lang w:val="ru-RU"/>
                      </w:rPr>
                    </w:pPr>
                  </w:p>
                  <w:p w:rsidR="004F389B" w:rsidRPr="00014FBD" w:rsidRDefault="00AF7BD6" w:rsidP="004F389B">
                    <w:pPr>
                      <w:tabs>
                        <w:tab w:val="left" w:pos="5103"/>
                        <w:tab w:val="right" w:leader="underscore" w:pos="10188"/>
                      </w:tabs>
                      <w:rPr>
                        <w:rFonts w:cs="Arial"/>
                        <w:color w:val="4C4A47"/>
                        <w:lang w:val="ru-RU"/>
                      </w:rPr>
                    </w:pPr>
                    <w:r>
                      <w:rPr>
                        <w:rFonts w:cs="Arial"/>
                        <w:color w:val="C00000"/>
                        <w:lang w:val="ru-RU"/>
                      </w:rPr>
                      <w:t>Сфера деятельности</w:t>
                    </w:r>
                    <w:r w:rsidR="004F389B" w:rsidRPr="00014FBD">
                      <w:rPr>
                        <w:rFonts w:cs="Arial"/>
                        <w:color w:val="4C4A47"/>
                        <w:lang w:val="ru-RU"/>
                      </w:rPr>
                      <w:tab/>
                    </w:r>
                  </w:p>
                  <w:p w:rsidR="004F389B" w:rsidRPr="00014FBD" w:rsidRDefault="004F389B" w:rsidP="004F389B">
                    <w:pPr>
                      <w:tabs>
                        <w:tab w:val="left" w:pos="5103"/>
                        <w:tab w:val="right" w:leader="underscore" w:pos="10188"/>
                      </w:tabs>
                      <w:rPr>
                        <w:rFonts w:cs="Arial"/>
                        <w:color w:val="C00000"/>
                        <w:lang w:val="ru-RU"/>
                      </w:rPr>
                    </w:pPr>
                  </w:p>
                  <w:p w:rsidR="004F389B" w:rsidRPr="00014FBD" w:rsidRDefault="004F389B" w:rsidP="004F389B">
                    <w:pPr>
                      <w:tabs>
                        <w:tab w:val="right" w:leader="underscore" w:pos="10188"/>
                      </w:tabs>
                      <w:rPr>
                        <w:rFonts w:cs="Arial"/>
                        <w:color w:val="A9A59F"/>
                        <w:lang w:val="ru-RU"/>
                      </w:rPr>
                    </w:pPr>
                  </w:p>
                  <w:p w:rsidR="004F389B" w:rsidRPr="00014FBD" w:rsidRDefault="004F389B" w:rsidP="004F389B">
                    <w:pPr>
                      <w:tabs>
                        <w:tab w:val="left" w:pos="5103"/>
                        <w:tab w:val="right" w:leader="underscore" w:pos="10188"/>
                      </w:tabs>
                      <w:rPr>
                        <w:rFonts w:cs="Arial"/>
                        <w:color w:val="4C4A47"/>
                        <w:lang w:val="ru-RU"/>
                      </w:rPr>
                    </w:pPr>
                    <w:r w:rsidRPr="00014FBD">
                      <w:rPr>
                        <w:rFonts w:cs="Arial"/>
                        <w:color w:val="C00000"/>
                        <w:lang w:val="ru-RU"/>
                      </w:rPr>
                      <w:t>ФИО участника</w:t>
                    </w:r>
                    <w:r w:rsidRPr="00014FBD">
                      <w:rPr>
                        <w:rFonts w:cs="Arial"/>
                        <w:color w:val="4C4A47"/>
                        <w:lang w:val="ru-RU"/>
                      </w:rPr>
                      <w:tab/>
                    </w:r>
                    <w:r w:rsidRPr="00014FBD">
                      <w:rPr>
                        <w:rFonts w:cs="Arial"/>
                        <w:color w:val="C00000"/>
                        <w:lang w:val="ru-RU"/>
                      </w:rPr>
                      <w:t>Должность</w:t>
                    </w:r>
                  </w:p>
                  <w:p w:rsidR="004F389B" w:rsidRPr="00014FBD" w:rsidRDefault="004F389B" w:rsidP="004F389B">
                    <w:pPr>
                      <w:tabs>
                        <w:tab w:val="left" w:pos="5103"/>
                        <w:tab w:val="right" w:leader="underscore" w:pos="10188"/>
                      </w:tabs>
                      <w:rPr>
                        <w:rFonts w:cs="Arial"/>
                        <w:color w:val="C00000"/>
                        <w:lang w:val="ru-RU"/>
                      </w:rPr>
                    </w:pPr>
                  </w:p>
                  <w:p w:rsidR="004F389B" w:rsidRPr="00014FBD" w:rsidRDefault="004F389B" w:rsidP="004F389B">
                    <w:pPr>
                      <w:tabs>
                        <w:tab w:val="right" w:leader="underscore" w:pos="10188"/>
                      </w:tabs>
                      <w:rPr>
                        <w:rFonts w:cs="Arial"/>
                        <w:color w:val="A9A59F"/>
                        <w:lang w:val="ru-RU"/>
                      </w:rPr>
                    </w:pPr>
                  </w:p>
                  <w:p w:rsidR="004F389B" w:rsidRPr="00014FBD" w:rsidRDefault="004F389B" w:rsidP="004F389B">
                    <w:pPr>
                      <w:tabs>
                        <w:tab w:val="left" w:pos="5103"/>
                        <w:tab w:val="right" w:leader="underscore" w:pos="10188"/>
                      </w:tabs>
                      <w:rPr>
                        <w:rFonts w:cs="Arial"/>
                        <w:color w:val="4C4A47"/>
                        <w:lang w:val="ru-RU"/>
                      </w:rPr>
                    </w:pPr>
                    <w:r w:rsidRPr="00014FBD">
                      <w:rPr>
                        <w:rFonts w:cs="Arial"/>
                        <w:color w:val="C00000"/>
                        <w:lang w:val="ru-RU"/>
                      </w:rPr>
                      <w:t>Контактный телефон</w:t>
                    </w:r>
                    <w:r w:rsidRPr="00014FBD">
                      <w:rPr>
                        <w:rFonts w:cs="Arial"/>
                        <w:color w:val="4C4A47"/>
                        <w:lang w:val="ru-RU"/>
                      </w:rPr>
                      <w:tab/>
                    </w:r>
                    <w:proofErr w:type="spellStart"/>
                    <w:r w:rsidRPr="00014FBD">
                      <w:rPr>
                        <w:rFonts w:cs="Arial"/>
                        <w:color w:val="C00000"/>
                        <w:lang w:val="ru-RU"/>
                      </w:rPr>
                      <w:t>Email</w:t>
                    </w:r>
                    <w:proofErr w:type="spellEnd"/>
                  </w:p>
                  <w:p w:rsidR="004F389B" w:rsidRPr="00014FBD" w:rsidRDefault="004F389B" w:rsidP="00903935">
                    <w:pPr>
                      <w:tabs>
                        <w:tab w:val="left" w:pos="5103"/>
                        <w:tab w:val="right" w:leader="underscore" w:pos="10188"/>
                      </w:tabs>
                      <w:spacing w:line="240" w:lineRule="auto"/>
                      <w:rPr>
                        <w:rFonts w:cs="Arial"/>
                        <w:color w:val="C00000"/>
                        <w:lang w:val="ru-RU"/>
                      </w:rPr>
                    </w:pPr>
                  </w:p>
                  <w:p w:rsidR="00642B91" w:rsidRPr="00014FBD" w:rsidRDefault="00642B91" w:rsidP="00014FBD">
                    <w:pPr>
                      <w:tabs>
                        <w:tab w:val="left" w:pos="5103"/>
                        <w:tab w:val="right" w:leader="underscore" w:pos="10188"/>
                      </w:tabs>
                      <w:spacing w:after="60" w:line="240" w:lineRule="auto"/>
                      <w:rPr>
                        <w:rFonts w:cs="Arial"/>
                        <w:color w:val="C00000"/>
                        <w:lang w:val="ru-RU"/>
                      </w:rPr>
                    </w:pPr>
                    <w:r w:rsidRPr="00014FBD">
                      <w:rPr>
                        <w:rFonts w:cs="Arial"/>
                        <w:color w:val="C00000"/>
                        <w:lang w:val="ru-RU"/>
                      </w:rPr>
                      <w:t xml:space="preserve">       </w:t>
                    </w:r>
                  </w:p>
                  <w:p w:rsidR="004F389B" w:rsidRPr="00014FBD" w:rsidRDefault="00642B91" w:rsidP="004F389B">
                    <w:pPr>
                      <w:tabs>
                        <w:tab w:val="left" w:pos="5103"/>
                        <w:tab w:val="right" w:leader="underscore" w:pos="10188"/>
                      </w:tabs>
                      <w:rPr>
                        <w:rFonts w:cs="Arial"/>
                        <w:color w:val="A9A59F"/>
                        <w:lang w:val="ru-RU"/>
                      </w:rPr>
                    </w:pPr>
                    <w:r w:rsidRPr="00014FBD">
                      <w:rPr>
                        <w:rFonts w:cs="Arial"/>
                        <w:color w:val="C00000"/>
                        <w:lang w:val="ru-RU"/>
                      </w:rPr>
                      <w:t xml:space="preserve">      </w:t>
                    </w:r>
                    <w:r w:rsidR="00EE1FA4">
                      <w:rPr>
                        <w:rFonts w:cs="Arial"/>
                        <w:color w:val="000000" w:themeColor="text1"/>
                        <w:lang w:val="ru-RU"/>
                      </w:rPr>
                      <w:t>Зарегистрироваться как слушатель на онлайн-форум</w:t>
                    </w:r>
                    <w:r w:rsidR="001B4736">
                      <w:rPr>
                        <w:rFonts w:cs="Arial"/>
                        <w:color w:val="000000" w:themeColor="text1"/>
                        <w:lang w:val="ru-RU"/>
                      </w:rPr>
                      <w:t xml:space="preserve"> </w:t>
                    </w:r>
                    <w:r w:rsidR="00421EBB">
                      <w:rPr>
                        <w:rFonts w:cs="Arial"/>
                        <w:b/>
                        <w:color w:val="000000" w:themeColor="text1"/>
                        <w:lang w:val="ru-RU"/>
                      </w:rPr>
                      <w:t>1 декабря</w:t>
                    </w:r>
                  </w:p>
                  <w:p w:rsidR="004F389B" w:rsidRPr="00014FBD" w:rsidRDefault="004F389B" w:rsidP="004F389B">
                    <w:pPr>
                      <w:tabs>
                        <w:tab w:val="left" w:pos="5103"/>
                        <w:tab w:val="right" w:leader="underscore" w:pos="10188"/>
                      </w:tabs>
                      <w:rPr>
                        <w:rFonts w:cs="Arial"/>
                        <w:color w:val="A9A59F"/>
                        <w:lang w:val="ru-RU"/>
                      </w:rPr>
                    </w:pPr>
                  </w:p>
                  <w:p w:rsidR="00903935" w:rsidRPr="00483727" w:rsidRDefault="00642B91" w:rsidP="00483727">
                    <w:pPr>
                      <w:tabs>
                        <w:tab w:val="left" w:pos="5103"/>
                        <w:tab w:val="right" w:leader="underscore" w:pos="10188"/>
                      </w:tabs>
                      <w:rPr>
                        <w:rFonts w:cs="Arial"/>
                        <w:color w:val="A9A59F"/>
                        <w:lang w:val="ru-RU"/>
                      </w:rPr>
                    </w:pPr>
                    <w:r w:rsidRPr="00014FBD">
                      <w:rPr>
                        <w:rFonts w:cs="Arial"/>
                        <w:color w:val="A9A59F"/>
                        <w:lang w:val="ru-RU"/>
                      </w:rPr>
                      <w:t xml:space="preserve">    </w:t>
                    </w:r>
                    <w:r w:rsidR="004F389B" w:rsidRPr="00014FBD">
                      <w:rPr>
                        <w:rFonts w:cs="Arial"/>
                        <w:color w:val="A9A59F"/>
                        <w:lang w:val="ru-RU"/>
                      </w:rPr>
                      <w:t xml:space="preserve"> </w:t>
                    </w:r>
                    <w:r w:rsidR="00903935" w:rsidRPr="00014FBD">
                      <w:rPr>
                        <w:rFonts w:cs="Arial"/>
                        <w:color w:val="A9A59F"/>
                        <w:lang w:val="ru-RU"/>
                      </w:rPr>
                      <w:t xml:space="preserve"> </w:t>
                    </w:r>
                    <w:r w:rsidR="00EE1FA4">
                      <w:rPr>
                        <w:rFonts w:cs="Arial"/>
                        <w:color w:val="000000" w:themeColor="text1"/>
                        <w:lang w:val="ru-RU"/>
                      </w:rPr>
                      <w:t>Зарегистрироваться как участник</w:t>
                    </w:r>
                    <w:r w:rsidR="00014FBD" w:rsidRPr="00014FBD">
                      <w:rPr>
                        <w:rFonts w:cs="Arial"/>
                        <w:color w:val="000000" w:themeColor="text1"/>
                        <w:lang w:val="ru-RU"/>
                      </w:rPr>
                      <w:t xml:space="preserve"> </w:t>
                    </w:r>
                    <w:r w:rsidR="004F389B" w:rsidRPr="00014FBD">
                      <w:rPr>
                        <w:rFonts w:cs="Arial"/>
                        <w:color w:val="000000" w:themeColor="text1"/>
                        <w:lang w:val="ru-RU"/>
                      </w:rPr>
                      <w:t>онлайн</w:t>
                    </w:r>
                    <w:r w:rsidR="00EE1FA4">
                      <w:rPr>
                        <w:rFonts w:cs="Arial"/>
                        <w:color w:val="000000" w:themeColor="text1"/>
                        <w:lang w:val="ru-RU"/>
                      </w:rPr>
                      <w:t xml:space="preserve"> переговоров</w:t>
                    </w:r>
                    <w:r w:rsidR="001B4736">
                      <w:rPr>
                        <w:rFonts w:cs="Arial"/>
                        <w:color w:val="000000" w:themeColor="text1"/>
                        <w:lang w:val="ru-RU"/>
                      </w:rPr>
                      <w:t xml:space="preserve"> с австрийски</w:t>
                    </w:r>
                    <w:r w:rsidR="00EE1FA4">
                      <w:rPr>
                        <w:rFonts w:cs="Arial"/>
                        <w:color w:val="000000" w:themeColor="text1"/>
                        <w:lang w:val="ru-RU"/>
                      </w:rPr>
                      <w:t xml:space="preserve">ми компаниями </w:t>
                    </w:r>
                    <w:r w:rsidR="00EE1FA4" w:rsidRPr="00EE1FA4">
                      <w:rPr>
                        <w:rFonts w:cs="Arial"/>
                        <w:b/>
                        <w:color w:val="000000" w:themeColor="text1"/>
                        <w:lang w:val="ru-RU"/>
                      </w:rPr>
                      <w:t>2</w:t>
                    </w:r>
                    <w:r w:rsidR="00421EBB">
                      <w:rPr>
                        <w:rFonts w:cs="Arial"/>
                        <w:b/>
                        <w:color w:val="000000" w:themeColor="text1"/>
                        <w:lang w:val="ru-RU"/>
                      </w:rPr>
                      <w:t xml:space="preserve"> или 3 декабря</w:t>
                    </w:r>
                    <w:r w:rsidR="004F389B" w:rsidRPr="00EE1FA4">
                      <w:rPr>
                        <w:rFonts w:cs="Arial"/>
                        <w:b/>
                        <w:color w:val="000000" w:themeColor="text1"/>
                        <w:lang w:val="ru-RU"/>
                      </w:rPr>
                      <w:t>:</w:t>
                    </w:r>
                    <w:r w:rsidR="00483727">
                      <w:rPr>
                        <w:rFonts w:cs="Arial"/>
                        <w:color w:val="A9A59F"/>
                        <w:lang w:val="ru-RU"/>
                      </w:rPr>
                      <w:br/>
                    </w:r>
                  </w:p>
                  <w:p w:rsidR="004F389B" w:rsidRPr="00171288" w:rsidRDefault="00171288" w:rsidP="00903935">
                    <w:pPr>
                      <w:tabs>
                        <w:tab w:val="left" w:pos="5387"/>
                        <w:tab w:val="right" w:leader="underscore" w:pos="10188"/>
                      </w:tabs>
                      <w:ind w:left="426" w:firstLine="284"/>
                      <w:rPr>
                        <w:rFonts w:cs="Arial"/>
                        <w:color w:val="000000" w:themeColor="text1"/>
                        <w:lang w:val="en-US"/>
                      </w:rPr>
                    </w:pPr>
                    <w:r>
                      <w:rPr>
                        <w:rFonts w:cs="Arial"/>
                        <w:color w:val="000000" w:themeColor="text1"/>
                        <w:lang w:val="en-US"/>
                      </w:rPr>
                      <w:t xml:space="preserve">1 </w:t>
                    </w:r>
                    <w:r w:rsidR="001B4736" w:rsidRPr="00171288">
                      <w:rPr>
                        <w:rFonts w:cs="Arial"/>
                        <w:color w:val="000000" w:themeColor="text1"/>
                        <w:lang w:val="en-US"/>
                      </w:rPr>
                      <w:t>Austrian Business Agency</w:t>
                    </w:r>
                    <w:r w:rsidR="004F389B" w:rsidRPr="00171288">
                      <w:rPr>
                        <w:rFonts w:cs="Arial"/>
                        <w:color w:val="A9A59F"/>
                        <w:lang w:val="en-US"/>
                      </w:rPr>
                      <w:tab/>
                    </w:r>
                    <w:r w:rsidRPr="00171288">
                      <w:rPr>
                        <w:rFonts w:cs="Arial"/>
                        <w:color w:val="auto"/>
                        <w:lang w:val="en-US"/>
                      </w:rPr>
                      <w:t xml:space="preserve">6 </w:t>
                    </w:r>
                    <w:r w:rsidR="00EE1FA4" w:rsidRPr="00171288">
                      <w:rPr>
                        <w:rFonts w:cs="Arial"/>
                        <w:color w:val="000000" w:themeColor="text1"/>
                        <w:lang w:val="en-US"/>
                      </w:rPr>
                      <w:t>DUMAG</w:t>
                    </w:r>
                  </w:p>
                  <w:p w:rsidR="004F389B" w:rsidRPr="00171288" w:rsidRDefault="00171288" w:rsidP="00903935">
                    <w:pPr>
                      <w:tabs>
                        <w:tab w:val="left" w:pos="5387"/>
                        <w:tab w:val="right" w:leader="underscore" w:pos="10188"/>
                      </w:tabs>
                      <w:ind w:left="426" w:firstLine="284"/>
                      <w:rPr>
                        <w:rFonts w:cs="Arial"/>
                        <w:color w:val="000000" w:themeColor="text1"/>
                        <w:lang w:val="en-US"/>
                      </w:rPr>
                    </w:pPr>
                    <w:r>
                      <w:rPr>
                        <w:rFonts w:cs="Arial"/>
                        <w:color w:val="000000" w:themeColor="text1"/>
                        <w:lang w:val="en-US"/>
                      </w:rPr>
                      <w:t xml:space="preserve">2 </w:t>
                    </w:r>
                    <w:r w:rsidR="001B4736" w:rsidRPr="00171288">
                      <w:rPr>
                        <w:rFonts w:cs="Arial"/>
                        <w:color w:val="000000" w:themeColor="text1"/>
                        <w:lang w:val="en-US"/>
                      </w:rPr>
                      <w:t xml:space="preserve">AUDAX </w:t>
                    </w:r>
                    <w:proofErr w:type="spellStart"/>
                    <w:r w:rsidR="001B4736" w:rsidRPr="00171288">
                      <w:rPr>
                        <w:rFonts w:cs="Arial"/>
                        <w:color w:val="000000" w:themeColor="text1"/>
                        <w:lang w:val="en-US"/>
                      </w:rPr>
                      <w:t>HandelsgmbH</w:t>
                    </w:r>
                    <w:proofErr w:type="spellEnd"/>
                    <w:r w:rsidR="004F389B" w:rsidRPr="00171288">
                      <w:rPr>
                        <w:rFonts w:cs="Arial"/>
                        <w:color w:val="000000" w:themeColor="text1"/>
                        <w:lang w:val="en-US"/>
                      </w:rPr>
                      <w:tab/>
                    </w:r>
                    <w:r>
                      <w:rPr>
                        <w:rFonts w:cs="Arial"/>
                        <w:color w:val="000000" w:themeColor="text1"/>
                        <w:lang w:val="en-US"/>
                      </w:rPr>
                      <w:t xml:space="preserve">7 </w:t>
                    </w:r>
                    <w:r w:rsidR="00C72134" w:rsidRPr="00171288">
                      <w:rPr>
                        <w:rFonts w:cs="Arial"/>
                        <w:color w:val="000000" w:themeColor="text1"/>
                        <w:lang w:val="en-US"/>
                      </w:rPr>
                      <w:t>HAM</w:t>
                    </w:r>
                  </w:p>
                  <w:p w:rsidR="004F389B" w:rsidRPr="00EE2001" w:rsidRDefault="00171288" w:rsidP="00903935">
                    <w:pPr>
                      <w:tabs>
                        <w:tab w:val="left" w:pos="5387"/>
                        <w:tab w:val="right" w:leader="underscore" w:pos="10188"/>
                      </w:tabs>
                      <w:ind w:left="426" w:firstLine="284"/>
                      <w:rPr>
                        <w:rFonts w:cs="Arial"/>
                        <w:color w:val="000000" w:themeColor="text1"/>
                        <w:lang w:val="de-AT"/>
                      </w:rPr>
                    </w:pPr>
                    <w:r>
                      <w:rPr>
                        <w:rFonts w:cs="Arial"/>
                        <w:color w:val="000000" w:themeColor="text1"/>
                        <w:lang w:val="de-AT"/>
                      </w:rPr>
                      <w:t xml:space="preserve">3 </w:t>
                    </w:r>
                    <w:r w:rsidR="00EE1FA4">
                      <w:rPr>
                        <w:rFonts w:cs="Arial"/>
                        <w:color w:val="000000" w:themeColor="text1"/>
                        <w:lang w:val="de-AT"/>
                      </w:rPr>
                      <w:t xml:space="preserve">Bertsch </w:t>
                    </w:r>
                    <w:proofErr w:type="spellStart"/>
                    <w:r w:rsidR="00EE1FA4">
                      <w:rPr>
                        <w:rFonts w:cs="Arial"/>
                        <w:color w:val="000000" w:themeColor="text1"/>
                        <w:lang w:val="de-AT"/>
                      </w:rPr>
                      <w:t>Energy</w:t>
                    </w:r>
                    <w:proofErr w:type="spellEnd"/>
                    <w:r w:rsidR="004F389B" w:rsidRPr="001B4736">
                      <w:rPr>
                        <w:rFonts w:cs="Arial"/>
                        <w:color w:val="000000" w:themeColor="text1"/>
                        <w:lang w:val="de-AT"/>
                      </w:rPr>
                      <w:tab/>
                    </w:r>
                    <w:r>
                      <w:rPr>
                        <w:rFonts w:cs="Arial"/>
                        <w:color w:val="000000" w:themeColor="text1"/>
                        <w:lang w:val="de-AT"/>
                      </w:rPr>
                      <w:t xml:space="preserve">8 </w:t>
                    </w:r>
                    <w:proofErr w:type="spellStart"/>
                    <w:r w:rsidR="00C72134">
                      <w:rPr>
                        <w:rFonts w:cs="Arial"/>
                        <w:color w:val="000000" w:themeColor="text1"/>
                        <w:lang w:val="de-AT"/>
                      </w:rPr>
                      <w:t>Kohlbach</w:t>
                    </w:r>
                    <w:proofErr w:type="spellEnd"/>
                    <w:r w:rsidR="00C72134">
                      <w:rPr>
                        <w:rFonts w:cs="Arial"/>
                        <w:color w:val="000000" w:themeColor="text1"/>
                        <w:lang w:val="de-AT"/>
                      </w:rPr>
                      <w:t xml:space="preserve"> Energieanlagen</w:t>
                    </w:r>
                  </w:p>
                  <w:p w:rsidR="004F389B" w:rsidRPr="001B4736" w:rsidRDefault="00171288" w:rsidP="00903935">
                    <w:pPr>
                      <w:tabs>
                        <w:tab w:val="left" w:pos="5387"/>
                        <w:tab w:val="right" w:leader="underscore" w:pos="10188"/>
                      </w:tabs>
                      <w:ind w:left="426" w:firstLine="284"/>
                      <w:rPr>
                        <w:rFonts w:cs="Arial"/>
                        <w:color w:val="000000" w:themeColor="text1"/>
                        <w:lang w:val="de-AT"/>
                      </w:rPr>
                    </w:pPr>
                    <w:r>
                      <w:rPr>
                        <w:rFonts w:cs="Arial"/>
                        <w:color w:val="000000" w:themeColor="text1"/>
                        <w:lang w:val="de-AT"/>
                      </w:rPr>
                      <w:t xml:space="preserve">4 </w:t>
                    </w:r>
                    <w:r w:rsidR="00EE1FA4">
                      <w:rPr>
                        <w:rFonts w:cs="Arial"/>
                        <w:color w:val="000000" w:themeColor="text1"/>
                        <w:lang w:val="de-AT"/>
                      </w:rPr>
                      <w:t xml:space="preserve">Bertsch </w:t>
                    </w:r>
                    <w:proofErr w:type="spellStart"/>
                    <w:r w:rsidR="00EE1FA4">
                      <w:rPr>
                        <w:rFonts w:cs="Arial"/>
                        <w:color w:val="000000" w:themeColor="text1"/>
                        <w:lang w:val="de-AT"/>
                      </w:rPr>
                      <w:t>Foodtec</w:t>
                    </w:r>
                    <w:proofErr w:type="spellEnd"/>
                    <w:r w:rsidR="004F389B" w:rsidRPr="001B4736">
                      <w:rPr>
                        <w:rFonts w:cs="Arial"/>
                        <w:color w:val="000000" w:themeColor="text1"/>
                        <w:lang w:val="de-AT"/>
                      </w:rPr>
                      <w:tab/>
                    </w:r>
                    <w:r>
                      <w:rPr>
                        <w:rFonts w:cs="Arial"/>
                        <w:color w:val="000000" w:themeColor="text1"/>
                        <w:lang w:val="de-AT"/>
                      </w:rPr>
                      <w:t xml:space="preserve">9 </w:t>
                    </w:r>
                    <w:r w:rsidR="00C72134">
                      <w:rPr>
                        <w:rFonts w:cs="Arial"/>
                        <w:color w:val="000000" w:themeColor="text1"/>
                        <w:lang w:val="de-AT"/>
                      </w:rPr>
                      <w:t xml:space="preserve">Pfeifer </w:t>
                    </w:r>
                    <w:proofErr w:type="spellStart"/>
                    <w:r w:rsidR="00C72134">
                      <w:rPr>
                        <w:rFonts w:cs="Arial"/>
                        <w:color w:val="000000" w:themeColor="text1"/>
                        <w:lang w:val="de-AT"/>
                      </w:rPr>
                      <w:t>Timber</w:t>
                    </w:r>
                    <w:proofErr w:type="spellEnd"/>
                  </w:p>
                  <w:p w:rsidR="004F389B" w:rsidRPr="00014FBD" w:rsidRDefault="001B4736" w:rsidP="00C72134">
                    <w:pPr>
                      <w:tabs>
                        <w:tab w:val="left" w:pos="709"/>
                        <w:tab w:val="left" w:pos="5387"/>
                      </w:tabs>
                      <w:suppressOverlap/>
                      <w:rPr>
                        <w:rFonts w:cs="Arial"/>
                        <w:color w:val="000000" w:themeColor="text1"/>
                        <w:lang w:val="de-AT"/>
                      </w:rPr>
                    </w:pPr>
                    <w:r>
                      <w:rPr>
                        <w:rFonts w:cs="Arial"/>
                        <w:color w:val="000000" w:themeColor="text1"/>
                        <w:lang w:val="de-AT"/>
                      </w:rPr>
                      <w:tab/>
                    </w:r>
                    <w:r w:rsidR="00171288">
                      <w:rPr>
                        <w:rFonts w:cs="Arial"/>
                        <w:color w:val="000000" w:themeColor="text1"/>
                        <w:lang w:val="de-AT"/>
                      </w:rPr>
                      <w:t xml:space="preserve">5 </w:t>
                    </w:r>
                    <w:r w:rsidRPr="001B4736">
                      <w:rPr>
                        <w:rFonts w:cs="Arial"/>
                        <w:color w:val="000000" w:themeColor="text1"/>
                        <w:lang w:val="de-AT"/>
                      </w:rPr>
                      <w:t>BERTSCH-LASKA</w:t>
                    </w:r>
                    <w:r w:rsidR="00C72134">
                      <w:rPr>
                        <w:rFonts w:cs="Arial"/>
                        <w:color w:val="000000" w:themeColor="text1"/>
                        <w:lang w:val="de-AT"/>
                      </w:rPr>
                      <w:tab/>
                    </w:r>
                    <w:r w:rsidR="00171288">
                      <w:rPr>
                        <w:rFonts w:cs="Arial"/>
                        <w:color w:val="000000" w:themeColor="text1"/>
                        <w:lang w:val="de-AT"/>
                      </w:rPr>
                      <w:t xml:space="preserve">10 </w:t>
                    </w:r>
                    <w:proofErr w:type="spellStart"/>
                    <w:r w:rsidR="00C72134">
                      <w:rPr>
                        <w:rFonts w:cs="Arial"/>
                        <w:color w:val="000000" w:themeColor="text1"/>
                        <w:lang w:val="de-AT"/>
                      </w:rPr>
                      <w:t>Wintersteiger</w:t>
                    </w:r>
                    <w:proofErr w:type="spellEnd"/>
                  </w:p>
                  <w:p w:rsidR="004F389B" w:rsidRPr="00014FBD" w:rsidRDefault="004F389B" w:rsidP="004F389B">
                    <w:pPr>
                      <w:tabs>
                        <w:tab w:val="left" w:pos="1418"/>
                      </w:tabs>
                      <w:suppressOverlap/>
                      <w:rPr>
                        <w:rFonts w:cs="Arial"/>
                        <w:color w:val="A9A59F"/>
                        <w:lang w:val="de-AT"/>
                      </w:rPr>
                    </w:pPr>
                  </w:p>
                  <w:p w:rsidR="004F389B" w:rsidRPr="00014FBD" w:rsidRDefault="004F389B" w:rsidP="004F389B">
                    <w:pPr>
                      <w:tabs>
                        <w:tab w:val="left" w:pos="1418"/>
                      </w:tabs>
                      <w:suppressOverlap/>
                      <w:rPr>
                        <w:rFonts w:cs="Arial"/>
                        <w:color w:val="A9A59F"/>
                        <w:lang w:val="de-AT"/>
                      </w:rPr>
                    </w:pPr>
                  </w:p>
                  <w:p w:rsidR="004F389B" w:rsidRPr="00014FBD" w:rsidRDefault="004F389B" w:rsidP="004F389B">
                    <w:pPr>
                      <w:tabs>
                        <w:tab w:val="left" w:pos="1418"/>
                      </w:tabs>
                      <w:suppressOverlap/>
                      <w:rPr>
                        <w:rFonts w:cs="Arial"/>
                        <w:color w:val="A9A59F"/>
                        <w:lang w:val="de-AT"/>
                      </w:rPr>
                    </w:pPr>
                  </w:p>
                  <w:p w:rsidR="004F389B" w:rsidRPr="00014FBD" w:rsidRDefault="004F389B" w:rsidP="004F389B">
                    <w:pPr>
                      <w:tabs>
                        <w:tab w:val="left" w:pos="1418"/>
                      </w:tabs>
                      <w:suppressOverlap/>
                      <w:rPr>
                        <w:rFonts w:cs="Arial"/>
                        <w:color w:val="A9A59F"/>
                        <w:lang w:val="de-AT"/>
                      </w:rPr>
                    </w:pPr>
                  </w:p>
                  <w:p w:rsidR="004F389B" w:rsidRPr="001B4736" w:rsidRDefault="004F389B" w:rsidP="004F389B">
                    <w:pPr>
                      <w:rPr>
                        <w:rFonts w:ascii="DIN Offc Pro" w:hAnsi="DIN Offc Pro" w:cs="DIN Offc Pro"/>
                        <w:lang w:val="de-AT"/>
                      </w:rPr>
                    </w:pPr>
                  </w:p>
                  <w:p w:rsidR="004F389B" w:rsidRPr="001B4736" w:rsidRDefault="004F389B" w:rsidP="004F389B">
                    <w:pPr>
                      <w:tabs>
                        <w:tab w:val="left" w:pos="5103"/>
                        <w:tab w:val="right" w:leader="underscore" w:pos="10188"/>
                      </w:tabs>
                      <w:rPr>
                        <w:rFonts w:ascii="DIN Offc Pro" w:hAnsi="DIN Offc Pro" w:cs="DIN Offc Pro"/>
                        <w:color w:val="A9A59F"/>
                        <w:lang w:val="de-AT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201433" w:rsidRDefault="00201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D8F" w:rsidRDefault="00A72D8F" w:rsidP="00DB30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D40" w:rsidRDefault="00102D40" w:rsidP="00C06DB6">
      <w:pPr>
        <w:spacing w:line="240" w:lineRule="auto"/>
      </w:pPr>
      <w:r>
        <w:separator/>
      </w:r>
    </w:p>
  </w:footnote>
  <w:footnote w:type="continuationSeparator" w:id="0">
    <w:p w:rsidR="00102D40" w:rsidRDefault="00102D40" w:rsidP="00C06D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D8F" w:rsidRDefault="00AF7BD6">
    <w:pPr>
      <w:pStyle w:val="Header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8F8E9B3" wp14:editId="602A5FF4">
              <wp:simplePos x="0" y="0"/>
              <wp:positionH relativeFrom="margin">
                <wp:posOffset>3178175</wp:posOffset>
              </wp:positionH>
              <wp:positionV relativeFrom="paragraph">
                <wp:posOffset>3222625</wp:posOffset>
              </wp:positionV>
              <wp:extent cx="220980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0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7DEC38" id="Straight Connector 6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0.25pt,253.75pt" to="424.25pt,2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" strokecolor="black [3040]">
              <w10:wrap anchorx="margin"/>
            </v:line>
          </w:pict>
        </mc:Fallback>
      </mc:AlternateContent>
    </w:r>
    <w:r w:rsidR="001B4736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12E6AA0F" wp14:editId="3616C988">
              <wp:simplePos x="0" y="0"/>
              <wp:positionH relativeFrom="margin">
                <wp:posOffset>635</wp:posOffset>
              </wp:positionH>
              <wp:positionV relativeFrom="paragraph">
                <wp:posOffset>3215005</wp:posOffset>
              </wp:positionV>
              <wp:extent cx="22098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0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6AB270" id="Straight Connector 3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05pt,253.15pt" to="174.05pt,2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" strokecolor="black [3040]">
              <w10:wrap anchorx="margin"/>
            </v:line>
          </w:pict>
        </mc:Fallback>
      </mc:AlternateContent>
    </w:r>
    <w:r w:rsidR="00642B91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0297889" wp14:editId="6201F530">
              <wp:simplePos x="0" y="0"/>
              <wp:positionH relativeFrom="margin">
                <wp:posOffset>3202940</wp:posOffset>
              </wp:positionH>
              <wp:positionV relativeFrom="paragraph">
                <wp:posOffset>4824095</wp:posOffset>
              </wp:positionV>
              <wp:extent cx="2209800" cy="0"/>
              <wp:effectExtent l="0" t="0" r="19050" b="19050"/>
              <wp:wrapNone/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0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2D7C8B" id="Straight Connector 26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2.2pt,379.85pt" to="426.2pt,3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" strokecolor="black [3040]">
              <w10:wrap anchorx="margin"/>
            </v:line>
          </w:pict>
        </mc:Fallback>
      </mc:AlternateContent>
    </w:r>
    <w:r w:rsidR="00642B91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EBC5A1D" wp14:editId="4AD9EE6A">
              <wp:simplePos x="0" y="0"/>
              <wp:positionH relativeFrom="margin">
                <wp:posOffset>3185160</wp:posOffset>
              </wp:positionH>
              <wp:positionV relativeFrom="paragraph">
                <wp:posOffset>4288643</wp:posOffset>
              </wp:positionV>
              <wp:extent cx="2209800" cy="0"/>
              <wp:effectExtent l="0" t="0" r="19050" b="190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0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D8FD1C" id="Straight Connector 27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0.8pt,337.7pt" to="424.8pt,3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" strokecolor="black [3040]">
              <w10:wrap anchorx="margin"/>
            </v:line>
          </w:pict>
        </mc:Fallback>
      </mc:AlternateContent>
    </w:r>
    <w:r w:rsidR="00642B91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6DD680E" wp14:editId="06EDCC03">
              <wp:simplePos x="0" y="0"/>
              <wp:positionH relativeFrom="margin">
                <wp:posOffset>10013</wp:posOffset>
              </wp:positionH>
              <wp:positionV relativeFrom="paragraph">
                <wp:posOffset>4836795</wp:posOffset>
              </wp:positionV>
              <wp:extent cx="2209800" cy="0"/>
              <wp:effectExtent l="0" t="0" r="19050" b="19050"/>
              <wp:wrapNone/>
              <wp:docPr id="25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0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EEA5BE" id="Straight Connector 25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8pt,380.85pt" to="174.8pt,3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" strokecolor="black [3040]">
              <w10:wrap anchorx="margin"/>
            </v:line>
          </w:pict>
        </mc:Fallback>
      </mc:AlternateContent>
    </w:r>
    <w:r w:rsidR="00642B91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3A5D26A" wp14:editId="0B85D8CB">
              <wp:simplePos x="0" y="0"/>
              <wp:positionH relativeFrom="margin">
                <wp:posOffset>-1122</wp:posOffset>
              </wp:positionH>
              <wp:positionV relativeFrom="paragraph">
                <wp:posOffset>4291770</wp:posOffset>
              </wp:positionV>
              <wp:extent cx="2209800" cy="0"/>
              <wp:effectExtent l="0" t="0" r="19050" b="1905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0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2420F9" id="Straight Connector 2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1pt,337.95pt" to="173.9pt,3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" strokecolor="black [3040]">
              <w10:wrap anchorx="margin"/>
            </v:line>
          </w:pict>
        </mc:Fallback>
      </mc:AlternateContent>
    </w:r>
    <w:r w:rsidR="00642B91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715DF73" wp14:editId="2D2A1120">
              <wp:simplePos x="0" y="0"/>
              <wp:positionH relativeFrom="column">
                <wp:posOffset>-4933</wp:posOffset>
              </wp:positionH>
              <wp:positionV relativeFrom="paragraph">
                <wp:posOffset>3752215</wp:posOffset>
              </wp:positionV>
              <wp:extent cx="3921369" cy="0"/>
              <wp:effectExtent l="0" t="0" r="22225" b="1905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2136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475D90" id="Straight Connector 2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295.45pt" to="308.35pt,2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" strokecolor="black [3040]"/>
          </w:pict>
        </mc:Fallback>
      </mc:AlternateContent>
    </w:r>
    <w:r w:rsidR="00642B91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2393</wp:posOffset>
              </wp:positionH>
              <wp:positionV relativeFrom="paragraph">
                <wp:posOffset>2696845</wp:posOffset>
              </wp:positionV>
              <wp:extent cx="3921125" cy="0"/>
              <wp:effectExtent l="0" t="0" r="22225" b="1905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211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D702F7" id="Straight Connector 2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12.35pt" to="308.95pt,2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" strokecolor="black [3040]"/>
          </w:pict>
        </mc:Fallback>
      </mc:AlternateContent>
    </w:r>
    <w:r w:rsidR="00A72D8F">
      <w:rPr>
        <w:noProof/>
        <w:lang w:val="de-AT" w:eastAsia="de-AT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5600984</wp:posOffset>
          </wp:positionH>
          <wp:positionV relativeFrom="page">
            <wp:posOffset>504967</wp:posOffset>
          </wp:positionV>
          <wp:extent cx="1425708" cy="941695"/>
          <wp:effectExtent l="19050" t="0" r="3042" b="0"/>
          <wp:wrapNone/>
          <wp:docPr id="33" name="Bild 5" descr="AUSTRIA_A_4C_s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TRIA_A_4C_s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5708" cy="941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2D8F">
      <w:rPr>
        <w:noProof/>
        <w:lang w:val="de-AT" w:eastAsia="de-A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14084300</wp:posOffset>
          </wp:positionH>
          <wp:positionV relativeFrom="page">
            <wp:posOffset>546100</wp:posOffset>
          </wp:positionV>
          <wp:extent cx="502920" cy="330200"/>
          <wp:effectExtent l="25400" t="0" r="5080" b="0"/>
          <wp:wrapNone/>
          <wp:docPr id="34" name="Bild 3" descr="AUSTRIA_A_4C_s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TRIA_A_4C_s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D8F" w:rsidRDefault="00A72D8F" w:rsidP="00DB3080">
    <w:pPr>
      <w:pStyle w:val="Header"/>
      <w:ind w:right="360"/>
    </w:pPr>
    <w:r>
      <w:rPr>
        <w:noProof/>
        <w:lang w:val="de-AT" w:eastAsia="de-A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14084300</wp:posOffset>
          </wp:positionH>
          <wp:positionV relativeFrom="page">
            <wp:posOffset>546100</wp:posOffset>
          </wp:positionV>
          <wp:extent cx="502920" cy="330200"/>
          <wp:effectExtent l="25400" t="0" r="5080" b="0"/>
          <wp:wrapNone/>
          <wp:docPr id="2" name="Bild 3" descr="AUSTRIA_A_4C_s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TRIA_A_4C_s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A12D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D304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2A4DA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3A64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7AA7B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8"/>
    <w:multiLevelType w:val="singleLevel"/>
    <w:tmpl w:val="2D962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2FF70B6"/>
    <w:multiLevelType w:val="hybridMultilevel"/>
    <w:tmpl w:val="716003B2"/>
    <w:lvl w:ilvl="0" w:tplc="80F6D24E">
      <w:numFmt w:val="bullet"/>
      <w:lvlText w:val=""/>
      <w:lvlJc w:val="left"/>
      <w:pPr>
        <w:ind w:left="720" w:hanging="360"/>
      </w:pPr>
      <w:rPr>
        <w:rFonts w:ascii="Symbol" w:eastAsiaTheme="minorHAnsi" w:hAnsi="Symbol" w:cs="DIN Offc Pro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hideSpellingErrors/>
  <w:proofState w:spelling="clean" w:grammar="clean"/>
  <w:attachedTemplate r:id="rId1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7d7b77,#002e44,#c86d21,#a29c8d,#6b8510,#551334,#004568,#e08a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ublishingViewTables" w:val="0"/>
  </w:docVars>
  <w:rsids>
    <w:rsidRoot w:val="003E524B"/>
    <w:rsid w:val="000026DD"/>
    <w:rsid w:val="00014FBD"/>
    <w:rsid w:val="000325A1"/>
    <w:rsid w:val="0009020E"/>
    <w:rsid w:val="000B10FA"/>
    <w:rsid w:val="00102D40"/>
    <w:rsid w:val="00105859"/>
    <w:rsid w:val="0016448D"/>
    <w:rsid w:val="00171288"/>
    <w:rsid w:val="0017277B"/>
    <w:rsid w:val="00174E77"/>
    <w:rsid w:val="001B4736"/>
    <w:rsid w:val="00201433"/>
    <w:rsid w:val="00207E67"/>
    <w:rsid w:val="00221DBF"/>
    <w:rsid w:val="002507AE"/>
    <w:rsid w:val="0029654C"/>
    <w:rsid w:val="002A4055"/>
    <w:rsid w:val="002D4704"/>
    <w:rsid w:val="003400CE"/>
    <w:rsid w:val="00372357"/>
    <w:rsid w:val="003E524B"/>
    <w:rsid w:val="00411480"/>
    <w:rsid w:val="00421EBB"/>
    <w:rsid w:val="004300A7"/>
    <w:rsid w:val="004408FF"/>
    <w:rsid w:val="00476EA5"/>
    <w:rsid w:val="00483727"/>
    <w:rsid w:val="004B0F24"/>
    <w:rsid w:val="004D5DA8"/>
    <w:rsid w:val="004F389B"/>
    <w:rsid w:val="00575383"/>
    <w:rsid w:val="00592271"/>
    <w:rsid w:val="0059296E"/>
    <w:rsid w:val="005E7EEB"/>
    <w:rsid w:val="00621F3E"/>
    <w:rsid w:val="00622314"/>
    <w:rsid w:val="00632A68"/>
    <w:rsid w:val="00642B91"/>
    <w:rsid w:val="00655391"/>
    <w:rsid w:val="00661BE4"/>
    <w:rsid w:val="006D1746"/>
    <w:rsid w:val="00764037"/>
    <w:rsid w:val="0077490F"/>
    <w:rsid w:val="00793F15"/>
    <w:rsid w:val="007B53BD"/>
    <w:rsid w:val="007E08D4"/>
    <w:rsid w:val="007F5DDE"/>
    <w:rsid w:val="00802690"/>
    <w:rsid w:val="0080768B"/>
    <w:rsid w:val="008734F4"/>
    <w:rsid w:val="0089740B"/>
    <w:rsid w:val="008A2CAB"/>
    <w:rsid w:val="008B7A73"/>
    <w:rsid w:val="00903935"/>
    <w:rsid w:val="00954C52"/>
    <w:rsid w:val="009677A4"/>
    <w:rsid w:val="009A48CB"/>
    <w:rsid w:val="009D1538"/>
    <w:rsid w:val="009F58FE"/>
    <w:rsid w:val="00A15729"/>
    <w:rsid w:val="00A41BD8"/>
    <w:rsid w:val="00A43172"/>
    <w:rsid w:val="00A52424"/>
    <w:rsid w:val="00A72D8F"/>
    <w:rsid w:val="00AB35A3"/>
    <w:rsid w:val="00AB3E8D"/>
    <w:rsid w:val="00AC2A9F"/>
    <w:rsid w:val="00AC635D"/>
    <w:rsid w:val="00AF7BD6"/>
    <w:rsid w:val="00B72877"/>
    <w:rsid w:val="00B80D5C"/>
    <w:rsid w:val="00BA2DDA"/>
    <w:rsid w:val="00BD0332"/>
    <w:rsid w:val="00C06DB6"/>
    <w:rsid w:val="00C25850"/>
    <w:rsid w:val="00C63078"/>
    <w:rsid w:val="00C72134"/>
    <w:rsid w:val="00CB6E56"/>
    <w:rsid w:val="00D0722C"/>
    <w:rsid w:val="00D40280"/>
    <w:rsid w:val="00D55FC3"/>
    <w:rsid w:val="00D812F9"/>
    <w:rsid w:val="00DB2D01"/>
    <w:rsid w:val="00DB3080"/>
    <w:rsid w:val="00DE122A"/>
    <w:rsid w:val="00E15AC4"/>
    <w:rsid w:val="00E63FC5"/>
    <w:rsid w:val="00E64835"/>
    <w:rsid w:val="00EE1FA4"/>
    <w:rsid w:val="00EE2001"/>
    <w:rsid w:val="00F05B2B"/>
    <w:rsid w:val="00F16E1B"/>
    <w:rsid w:val="00F660A4"/>
    <w:rsid w:val="00FC2DCE"/>
    <w:rsid w:val="00FC35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7d7b77,#002e44,#c86d21,#a29c8d,#6b8510,#551334,#004568,#e08a00"/>
    </o:shapedefaults>
    <o:shapelayout v:ext="edit">
      <o:idmap v:ext="edit" data="1"/>
    </o:shapelayout>
  </w:shapeDefaults>
  <w:decimalSymbol w:val="."/>
  <w:listSeparator w:val=","/>
  <w14:docId w14:val="1FFF758A"/>
  <w15:docId w15:val="{06704907-FF14-4D46-BA44-C84F856F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D6C"/>
    <w:pPr>
      <w:spacing w:line="280" w:lineRule="exact"/>
    </w:pPr>
    <w:rPr>
      <w:rFonts w:ascii="Arial" w:hAnsi="Arial"/>
      <w:color w:val="4E4C4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D6C"/>
    <w:pPr>
      <w:keepNext/>
      <w:keepLines/>
      <w:spacing w:line="240" w:lineRule="auto"/>
      <w:outlineLvl w:val="0"/>
    </w:pPr>
    <w:rPr>
      <w:rFonts w:eastAsiaTheme="majorEastAsia" w:cstheme="majorBidi"/>
      <w:b/>
      <w:bCs/>
      <w:caps/>
      <w:color w:val="A9A59F"/>
      <w:sz w:val="30"/>
      <w:szCs w:val="32"/>
      <w:lang w:eastAsia="de-DE"/>
    </w:rPr>
  </w:style>
  <w:style w:type="paragraph" w:styleId="Heading2">
    <w:name w:val="heading 2"/>
    <w:aliases w:val="grün,Überschrift 2 grün"/>
    <w:basedOn w:val="Heading1"/>
    <w:next w:val="Normal"/>
    <w:link w:val="Heading2Char"/>
    <w:autoRedefine/>
    <w:rsid w:val="00B64AC9"/>
    <w:pPr>
      <w:spacing w:line="320" w:lineRule="exact"/>
      <w:outlineLvl w:val="1"/>
    </w:pPr>
    <w:rPr>
      <w:bCs w:val="0"/>
      <w:color w:val="6B8510"/>
      <w:sz w:val="24"/>
      <w:szCs w:val="26"/>
      <w:lang w:eastAsia="en-US"/>
    </w:rPr>
  </w:style>
  <w:style w:type="paragraph" w:styleId="Heading3">
    <w:name w:val="heading 3"/>
    <w:basedOn w:val="Normal"/>
    <w:next w:val="Normal"/>
    <w:link w:val="Heading3Char"/>
    <w:rsid w:val="00B64AC9"/>
    <w:pPr>
      <w:keepNext/>
      <w:keepLines/>
      <w:spacing w:before="200"/>
      <w:outlineLvl w:val="2"/>
    </w:pPr>
    <w:rPr>
      <w:rFonts w:eastAsiaTheme="majorEastAsia" w:cstheme="majorBidi"/>
      <w:b/>
      <w:bCs/>
      <w:color w:val="7D7B77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D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DCE"/>
  </w:style>
  <w:style w:type="paragraph" w:styleId="Footer">
    <w:name w:val="footer"/>
    <w:basedOn w:val="Normal"/>
    <w:link w:val="FooterChar"/>
    <w:uiPriority w:val="99"/>
    <w:unhideWhenUsed/>
    <w:rsid w:val="00FC2D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DCE"/>
  </w:style>
  <w:style w:type="paragraph" w:customStyle="1" w:styleId="Zwischentitelrot">
    <w:name w:val="Zwischentitel rot"/>
    <w:basedOn w:val="Normal"/>
    <w:autoRedefine/>
    <w:qFormat/>
    <w:rsid w:val="00965DE8"/>
    <w:pPr>
      <w:spacing w:line="360" w:lineRule="exact"/>
    </w:pPr>
    <w:rPr>
      <w:rFonts w:eastAsiaTheme="majorEastAsia" w:cstheme="majorBidi"/>
      <w:color w:val="CD0921"/>
      <w:sz w:val="28"/>
      <w:szCs w:val="72"/>
    </w:rPr>
  </w:style>
  <w:style w:type="paragraph" w:customStyle="1" w:styleId="ZusatztextTitelblattrot">
    <w:name w:val="Zusatztext Titelblatt rot"/>
    <w:basedOn w:val="Zwischentitelrot"/>
    <w:qFormat/>
    <w:rsid w:val="00965DE8"/>
    <w:pPr>
      <w:spacing w:line="280" w:lineRule="exact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76D6C"/>
    <w:rPr>
      <w:rFonts w:ascii="Arial" w:eastAsiaTheme="majorEastAsia" w:hAnsi="Arial" w:cstheme="majorBidi"/>
      <w:b/>
      <w:bCs/>
      <w:caps/>
      <w:color w:val="A9A59F"/>
      <w:sz w:val="30"/>
      <w:szCs w:val="32"/>
      <w:lang w:eastAsia="de-DE"/>
    </w:rPr>
  </w:style>
  <w:style w:type="paragraph" w:customStyle="1" w:styleId="Standardklein">
    <w:name w:val="Standard klein"/>
    <w:basedOn w:val="Normal"/>
    <w:qFormat/>
    <w:rsid w:val="00B76D6C"/>
  </w:style>
  <w:style w:type="paragraph" w:customStyle="1" w:styleId="Seitenzahlen">
    <w:name w:val="Seitenzahlen"/>
    <w:basedOn w:val="Normal"/>
    <w:qFormat/>
    <w:rsid w:val="00174239"/>
    <w:pPr>
      <w:spacing w:line="260" w:lineRule="exact"/>
    </w:pPr>
    <w:rPr>
      <w:rFonts w:cs="DIN-Regular"/>
      <w:color w:val="444443"/>
      <w:sz w:val="18"/>
      <w:szCs w:val="18"/>
    </w:rPr>
  </w:style>
  <w:style w:type="paragraph" w:customStyle="1" w:styleId="berschrift12Sprache">
    <w:name w:val="Überschrift 1 2.Sprache"/>
    <w:basedOn w:val="Heading1"/>
    <w:qFormat/>
    <w:rsid w:val="001613B3"/>
    <w:pPr>
      <w:spacing w:line="280" w:lineRule="exact"/>
    </w:pPr>
    <w:rPr>
      <w:color w:val="7D7B77"/>
      <w:sz w:val="28"/>
      <w:lang w:eastAsia="en-US"/>
    </w:rPr>
  </w:style>
  <w:style w:type="paragraph" w:customStyle="1" w:styleId="Standard2Sprache">
    <w:name w:val="Standard 2. Sprache"/>
    <w:basedOn w:val="Normal"/>
    <w:qFormat/>
    <w:rsid w:val="00B76D6C"/>
    <w:rPr>
      <w:color w:val="7D7B77"/>
    </w:rPr>
  </w:style>
  <w:style w:type="character" w:customStyle="1" w:styleId="Heading3Char">
    <w:name w:val="Heading 3 Char"/>
    <w:basedOn w:val="DefaultParagraphFont"/>
    <w:link w:val="Heading3"/>
    <w:rsid w:val="00B64AC9"/>
    <w:rPr>
      <w:rFonts w:ascii="Arial" w:eastAsiaTheme="majorEastAsia" w:hAnsi="Arial" w:cstheme="majorBidi"/>
      <w:b/>
      <w:bCs/>
      <w:color w:val="7D7B77"/>
    </w:rPr>
  </w:style>
  <w:style w:type="paragraph" w:customStyle="1" w:styleId="TabelleHeader">
    <w:name w:val="Tabelle Header"/>
    <w:basedOn w:val="Normal"/>
    <w:autoRedefine/>
    <w:qFormat/>
    <w:rsid w:val="00B76D6C"/>
    <w:pPr>
      <w:framePr w:hSpace="142" w:wrap="around" w:vAnchor="page" w:hAnchor="margin" w:xAlign="right" w:y="2269"/>
    </w:pPr>
    <w:rPr>
      <w:caps/>
    </w:rPr>
  </w:style>
  <w:style w:type="paragraph" w:customStyle="1" w:styleId="TabelleFlietext">
    <w:name w:val="Tabelle Fließtext"/>
    <w:basedOn w:val="TabelleHeader"/>
    <w:qFormat/>
    <w:rsid w:val="00C94AEE"/>
    <w:pPr>
      <w:framePr w:hSpace="0" w:wrap="auto" w:vAnchor="margin" w:hAnchor="text" w:xAlign="left" w:yAlign="inline"/>
      <w:spacing w:line="220" w:lineRule="exact"/>
    </w:pPr>
    <w:rPr>
      <w:caps w:val="0"/>
    </w:rPr>
  </w:style>
  <w:style w:type="paragraph" w:customStyle="1" w:styleId="Tabelleberschrift">
    <w:name w:val="Tabelle Überschrift"/>
    <w:basedOn w:val="TabelleFlietext"/>
    <w:autoRedefine/>
    <w:qFormat/>
    <w:rsid w:val="00B76D6C"/>
    <w:pPr>
      <w:spacing w:line="280" w:lineRule="exact"/>
    </w:pPr>
    <w:rPr>
      <w:b/>
      <w:caps/>
    </w:rPr>
  </w:style>
  <w:style w:type="character" w:customStyle="1" w:styleId="Heading2Char">
    <w:name w:val="Heading 2 Char"/>
    <w:aliases w:val="grün Char,Überschrift 2 grün Char"/>
    <w:basedOn w:val="DefaultParagraphFont"/>
    <w:link w:val="Heading2"/>
    <w:rsid w:val="00B64AC9"/>
    <w:rPr>
      <w:rFonts w:ascii="Arial" w:eastAsiaTheme="majorEastAsia" w:hAnsi="Arial" w:cstheme="majorBidi"/>
      <w:b/>
      <w:caps/>
      <w:color w:val="6B8510"/>
      <w:szCs w:val="26"/>
    </w:rPr>
  </w:style>
  <w:style w:type="paragraph" w:customStyle="1" w:styleId="berschrift22Sprache">
    <w:name w:val="Überschrift 2 2. Sprache"/>
    <w:basedOn w:val="Heading2"/>
    <w:qFormat/>
    <w:rsid w:val="00B64AC9"/>
    <w:rPr>
      <w:b w:val="0"/>
    </w:rPr>
  </w:style>
  <w:style w:type="paragraph" w:customStyle="1" w:styleId="berschrift2rot">
    <w:name w:val="Überschrift 2 rot"/>
    <w:basedOn w:val="Heading2"/>
    <w:qFormat/>
    <w:rsid w:val="00B64AC9"/>
    <w:rPr>
      <w:color w:val="551334"/>
    </w:rPr>
  </w:style>
  <w:style w:type="paragraph" w:customStyle="1" w:styleId="berschrift2rotSprache">
    <w:name w:val="Überschrift 2 rot Sprache"/>
    <w:basedOn w:val="berschrift2rot"/>
    <w:autoRedefine/>
    <w:qFormat/>
    <w:rsid w:val="00B64AC9"/>
    <w:rPr>
      <w:b w:val="0"/>
    </w:rPr>
  </w:style>
  <w:style w:type="paragraph" w:customStyle="1" w:styleId="berschrift2blau">
    <w:name w:val="Überschrift 2 blau"/>
    <w:basedOn w:val="Heading2"/>
    <w:qFormat/>
    <w:rsid w:val="00B64AC9"/>
    <w:rPr>
      <w:color w:val="004568"/>
    </w:rPr>
  </w:style>
  <w:style w:type="paragraph" w:customStyle="1" w:styleId="berschrift2blauSprache">
    <w:name w:val="Überschrift 2 blau Sprache"/>
    <w:basedOn w:val="berschrift2blau"/>
    <w:qFormat/>
    <w:rsid w:val="00B64AC9"/>
    <w:rPr>
      <w:b w:val="0"/>
    </w:rPr>
  </w:style>
  <w:style w:type="paragraph" w:customStyle="1" w:styleId="berschrift2gelb">
    <w:name w:val="Überschrift 2 gelb"/>
    <w:basedOn w:val="Heading2"/>
    <w:qFormat/>
    <w:rsid w:val="00B64AC9"/>
    <w:rPr>
      <w:color w:val="E08A00"/>
    </w:rPr>
  </w:style>
  <w:style w:type="paragraph" w:customStyle="1" w:styleId="berschrift2gelbSprache">
    <w:name w:val="Überschrift 2 gelb Sprache"/>
    <w:basedOn w:val="berschrift2gelb"/>
    <w:autoRedefine/>
    <w:qFormat/>
    <w:rsid w:val="00B64AC9"/>
    <w:rPr>
      <w:b w:val="0"/>
    </w:rPr>
  </w:style>
  <w:style w:type="paragraph" w:customStyle="1" w:styleId="berschrift2Grau">
    <w:name w:val="Überschrift 2 Grau"/>
    <w:basedOn w:val="berschrift2gelb"/>
    <w:qFormat/>
    <w:rsid w:val="00B64AC9"/>
    <w:rPr>
      <w:color w:val="7D7B77"/>
    </w:rPr>
  </w:style>
  <w:style w:type="paragraph" w:customStyle="1" w:styleId="berschrift2grauSprache">
    <w:name w:val="Überschrift 2 grau Sprache"/>
    <w:basedOn w:val="berschrift2Grau"/>
    <w:autoRedefine/>
    <w:qFormat/>
    <w:rsid w:val="00B64AC9"/>
    <w:rPr>
      <w:b w:val="0"/>
    </w:rPr>
  </w:style>
  <w:style w:type="paragraph" w:customStyle="1" w:styleId="Zwischentitelgrau">
    <w:name w:val="Zwischentitel grau"/>
    <w:basedOn w:val="Zwischentitelrot"/>
    <w:qFormat/>
    <w:rsid w:val="00BA1572"/>
    <w:rPr>
      <w:color w:val="7D7B77"/>
    </w:rPr>
  </w:style>
  <w:style w:type="paragraph" w:customStyle="1" w:styleId="ZusatztextTitelblattgrau">
    <w:name w:val="Zusatztext Titelblatt grau"/>
    <w:basedOn w:val="ZusatztextTitelblattrot"/>
    <w:qFormat/>
    <w:rsid w:val="00BA1572"/>
    <w:rPr>
      <w:color w:val="7D7B77"/>
    </w:rPr>
  </w:style>
  <w:style w:type="paragraph" w:customStyle="1" w:styleId="ZwischentitelURL">
    <w:name w:val="Zwischentitel  URL"/>
    <w:basedOn w:val="Zwischentitelgrau"/>
    <w:qFormat/>
    <w:rsid w:val="00B64AC9"/>
    <w:rPr>
      <w:color w:val="A9A59F"/>
    </w:rPr>
  </w:style>
  <w:style w:type="table" w:customStyle="1" w:styleId="Tabellengeruest">
    <w:name w:val="Tabellengeruest"/>
    <w:basedOn w:val="TableNormal"/>
    <w:uiPriority w:val="99"/>
    <w:qFormat/>
    <w:rsid w:val="00E475E1"/>
    <w:rPr>
      <w:rFonts w:ascii="Arial" w:hAnsi="Arial"/>
      <w:color w:val="4E4C4A"/>
      <w:sz w:val="16"/>
    </w:rPr>
    <w:tblPr>
      <w:tblBorders>
        <w:insideH w:val="single" w:sz="4" w:space="0" w:color="A9A59F"/>
      </w:tblBorders>
    </w:tblPr>
    <w:tcPr>
      <w:tcMar>
        <w:top w:w="57" w:type="dxa"/>
        <w:bottom w:w="57" w:type="dxa"/>
      </w:tcMar>
    </w:tcPr>
    <w:tblStylePr w:type="firstRow">
      <w:tblPr/>
      <w:tcPr>
        <w:shd w:val="clear" w:color="auto" w:fill="D1CCC4"/>
      </w:tcPr>
    </w:tblStylePr>
    <w:tblStylePr w:type="lastRow">
      <w:tblPr/>
      <w:tcPr>
        <w:shd w:val="clear" w:color="auto" w:fill="D1CCC4"/>
      </w:tcPr>
    </w:tblStylePr>
  </w:style>
  <w:style w:type="paragraph" w:styleId="BalloonText">
    <w:name w:val="Balloon Text"/>
    <w:basedOn w:val="Normal"/>
    <w:link w:val="BalloonTextChar"/>
    <w:rsid w:val="00C258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5850"/>
    <w:rPr>
      <w:rFonts w:ascii="Tahoma" w:hAnsi="Tahoma" w:cs="Tahoma"/>
      <w:color w:val="4E4C4A"/>
      <w:sz w:val="16"/>
      <w:szCs w:val="16"/>
    </w:rPr>
  </w:style>
  <w:style w:type="character" w:styleId="Hyperlink">
    <w:name w:val="Hyperlink"/>
    <w:basedOn w:val="DefaultParagraphFont"/>
    <w:rsid w:val="00E64835"/>
    <w:rPr>
      <w:color w:val="E61414"/>
      <w:u w:val="none"/>
    </w:rPr>
  </w:style>
  <w:style w:type="character" w:styleId="FollowedHyperlink">
    <w:name w:val="FollowedHyperlink"/>
    <w:basedOn w:val="DefaultParagraphFont"/>
    <w:rsid w:val="00A41BD8"/>
    <w:rPr>
      <w:color w:val="E61414"/>
      <w:u w:val="none"/>
    </w:rPr>
  </w:style>
  <w:style w:type="character" w:styleId="PlaceholderText">
    <w:name w:val="Placeholder Text"/>
    <w:basedOn w:val="DefaultParagraphFont"/>
    <w:rsid w:val="00642B91"/>
    <w:rPr>
      <w:color w:val="808080"/>
    </w:rPr>
  </w:style>
  <w:style w:type="paragraph" w:styleId="ListParagraph">
    <w:name w:val="List Paragraph"/>
    <w:basedOn w:val="Normal"/>
    <w:rsid w:val="00F05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austriaural.b2match.io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od5.assets-cdn.io/event/7583/assets/8363377127-38e945e671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rilovaA\Office-Vorlagen\CD_CI\Templates%20AUSLANDSDESIGN%20(DIN%20Offc%20Pro)\Einladungen\DIN%20Formate\Antwortkarte%20NE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6C48F-9096-4FB5-B36C-BF055310448C}"/>
      </w:docPartPr>
      <w:docPartBody>
        <w:p w:rsidR="00252801" w:rsidRDefault="003753DB">
          <w:r w:rsidRPr="00F80A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87214B61DD48F4B9116B9A464F0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F054E-EB6F-49C8-90DF-B5F5ED2601BC}"/>
      </w:docPartPr>
      <w:docPartBody>
        <w:p w:rsidR="00252801" w:rsidRDefault="003753DB" w:rsidP="003753DB">
          <w:pPr>
            <w:pStyle w:val="4587214B61DD48F4B9116B9A464F016B"/>
          </w:pPr>
          <w:r w:rsidRPr="00F80A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69433A7A04128B8FADD5447238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A6A98-C01C-45F5-BB80-D8951DC26054}"/>
      </w:docPartPr>
      <w:docPartBody>
        <w:p w:rsidR="00252801" w:rsidRDefault="003753DB" w:rsidP="003753DB">
          <w:pPr>
            <w:pStyle w:val="EF669433A7A04128B8FADD54472380C6"/>
          </w:pPr>
          <w:r w:rsidRPr="00F80A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3567E114D24A7AB8B8D0784DF1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B18F0-A87A-4136-B6B3-E4A3A64B5F32}"/>
      </w:docPartPr>
      <w:docPartBody>
        <w:p w:rsidR="00252801" w:rsidRDefault="003753DB" w:rsidP="003753DB">
          <w:pPr>
            <w:pStyle w:val="393567E114D24A7AB8B8D0784DF12064"/>
          </w:pPr>
          <w:r w:rsidRPr="00F80A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307E75709B47648D0F7BCEEBCEF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8BB93-1A41-4A87-A231-CD9E19ACCD92}"/>
      </w:docPartPr>
      <w:docPartBody>
        <w:p w:rsidR="00252801" w:rsidRDefault="003753DB" w:rsidP="003753DB">
          <w:pPr>
            <w:pStyle w:val="70307E75709B47648D0F7BCEEBCEFD0A"/>
          </w:pPr>
          <w:r w:rsidRPr="00F80A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763227F69A48479D23C92B936E9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793B9-CA33-4725-BC41-DAFCB68A8836}"/>
      </w:docPartPr>
      <w:docPartBody>
        <w:p w:rsidR="00252801" w:rsidRDefault="003753DB" w:rsidP="003753DB">
          <w:pPr>
            <w:pStyle w:val="8F763227F69A48479D23C92B936E96B6"/>
          </w:pPr>
          <w:r w:rsidRPr="00F80A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90A918CBCE437E863AB398C27E7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7F2DA-10FB-4D8A-A5F6-31B39789DD81}"/>
      </w:docPartPr>
      <w:docPartBody>
        <w:p w:rsidR="00FE3FD1" w:rsidRDefault="00274254" w:rsidP="00274254">
          <w:pPr>
            <w:pStyle w:val="AB90A918CBCE437E863AB398C27E7972"/>
          </w:pPr>
          <w:r w:rsidRPr="00F80A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C11E5F64584C30B4BBD61AE86DE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D08C6-CFF8-48E3-80C0-200F19083917}"/>
      </w:docPartPr>
      <w:docPartBody>
        <w:p w:rsidR="00FE3FD1" w:rsidRDefault="00274254" w:rsidP="00274254">
          <w:pPr>
            <w:pStyle w:val="39C11E5F64584C30B4BBD61AE86DE392"/>
          </w:pPr>
          <w:r w:rsidRPr="00F80A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N Offc Pro">
    <w:panose1 w:val="020B0504020101020102"/>
    <w:charset w:val="00"/>
    <w:family w:val="swiss"/>
    <w:pitch w:val="variable"/>
    <w:sig w:usb0="A00002BF" w:usb1="4000207B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DB"/>
    <w:rsid w:val="001673FD"/>
    <w:rsid w:val="00252801"/>
    <w:rsid w:val="00274254"/>
    <w:rsid w:val="003753DB"/>
    <w:rsid w:val="00463F69"/>
    <w:rsid w:val="005649DD"/>
    <w:rsid w:val="009B7769"/>
    <w:rsid w:val="00A80859"/>
    <w:rsid w:val="00AA501B"/>
    <w:rsid w:val="00AC7FD0"/>
    <w:rsid w:val="00CD27D7"/>
    <w:rsid w:val="00D319B5"/>
    <w:rsid w:val="00F16112"/>
    <w:rsid w:val="00F56D83"/>
    <w:rsid w:val="00FE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274254"/>
    <w:rPr>
      <w:color w:val="808080"/>
    </w:rPr>
  </w:style>
  <w:style w:type="paragraph" w:customStyle="1" w:styleId="628F91EBD4544AB1812A77BFD0119C55">
    <w:name w:val="628F91EBD4544AB1812A77BFD0119C55"/>
    <w:rsid w:val="003753DB"/>
  </w:style>
  <w:style w:type="paragraph" w:customStyle="1" w:styleId="4587214B61DD48F4B9116B9A464F016B">
    <w:name w:val="4587214B61DD48F4B9116B9A464F016B"/>
    <w:rsid w:val="003753DB"/>
  </w:style>
  <w:style w:type="paragraph" w:customStyle="1" w:styleId="EF669433A7A04128B8FADD54472380C6">
    <w:name w:val="EF669433A7A04128B8FADD54472380C6"/>
    <w:rsid w:val="003753DB"/>
  </w:style>
  <w:style w:type="paragraph" w:customStyle="1" w:styleId="393567E114D24A7AB8B8D0784DF12064">
    <w:name w:val="393567E114D24A7AB8B8D0784DF12064"/>
    <w:rsid w:val="003753DB"/>
  </w:style>
  <w:style w:type="paragraph" w:customStyle="1" w:styleId="70307E75709B47648D0F7BCEEBCEFD0A">
    <w:name w:val="70307E75709B47648D0F7BCEEBCEFD0A"/>
    <w:rsid w:val="003753DB"/>
  </w:style>
  <w:style w:type="paragraph" w:customStyle="1" w:styleId="8F763227F69A48479D23C92B936E96B6">
    <w:name w:val="8F763227F69A48479D23C92B936E96B6"/>
    <w:rsid w:val="003753DB"/>
  </w:style>
  <w:style w:type="paragraph" w:customStyle="1" w:styleId="E011895FF3C346AF8E38890822032B4F">
    <w:name w:val="E011895FF3C346AF8E38890822032B4F"/>
    <w:rsid w:val="003753DB"/>
  </w:style>
  <w:style w:type="paragraph" w:customStyle="1" w:styleId="036685412FD749A69686BD4632F7D0C3">
    <w:name w:val="036685412FD749A69686BD4632F7D0C3"/>
    <w:rsid w:val="003753DB"/>
  </w:style>
  <w:style w:type="paragraph" w:customStyle="1" w:styleId="EB08DD05224A4B5DAA6249660D886CA1">
    <w:name w:val="EB08DD05224A4B5DAA6249660D886CA1"/>
    <w:rsid w:val="003753DB"/>
  </w:style>
  <w:style w:type="paragraph" w:customStyle="1" w:styleId="D0A701732E3B42FB82011CCD88081B8A">
    <w:name w:val="D0A701732E3B42FB82011CCD88081B8A"/>
    <w:rsid w:val="00274254"/>
  </w:style>
  <w:style w:type="paragraph" w:customStyle="1" w:styleId="AB90A918CBCE437E863AB398C27E7972">
    <w:name w:val="AB90A918CBCE437E863AB398C27E7972"/>
    <w:rsid w:val="00274254"/>
  </w:style>
  <w:style w:type="paragraph" w:customStyle="1" w:styleId="39C11E5F64584C30B4BBD61AE86DE392">
    <w:name w:val="39C11E5F64584C30B4BBD61AE86DE392"/>
    <w:rsid w:val="002742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0" tIns="0" rIns="0" bIns="0" anchor="t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Antwortkarte NEU.dotx</Template>
  <TotalTime>0</TotalTime>
  <Pages>1</Pages>
  <Words>107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wko inhouse creative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Kurilova Alina, AB Ekaterinburg</dc:creator>
  <cp:lastModifiedBy>Lopanitsina Victoria, AB Ekaterinburg</cp:lastModifiedBy>
  <cp:revision>2</cp:revision>
  <cp:lastPrinted>2011-05-27T06:23:00Z</cp:lastPrinted>
  <dcterms:created xsi:type="dcterms:W3CDTF">2021-11-15T09:27:00Z</dcterms:created>
  <dcterms:modified xsi:type="dcterms:W3CDTF">2021-11-15T09:27:00Z</dcterms:modified>
</cp:coreProperties>
</file>